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FE83" w14:textId="3466F1BA" w:rsidR="00D90C3A" w:rsidRPr="004D5D34" w:rsidRDefault="0081151C" w:rsidP="00D90C3A">
      <w:pPr>
        <w:spacing w:after="0"/>
        <w:ind w:left="-57"/>
        <w:jc w:val="center"/>
        <w:rPr>
          <w:rFonts w:ascii="Aptos Display" w:hAnsi="Aptos Display" w:cstheme="minorHAnsi"/>
          <w:b/>
          <w:bCs/>
          <w:sz w:val="36"/>
          <w:szCs w:val="36"/>
        </w:rPr>
      </w:pPr>
      <w:r w:rsidRPr="00C0050F">
        <w:rPr>
          <w:rFonts w:asciiTheme="majorHAnsi" w:hAnsiTheme="majorHAnsi" w:cs="Times New Roman"/>
          <w:b/>
          <w:bCs/>
          <w:sz w:val="44"/>
          <w:szCs w:val="44"/>
        </w:rPr>
        <w:t> </w:t>
      </w:r>
      <w:r w:rsidR="009F3DC7" w:rsidRPr="004D5D34">
        <w:rPr>
          <w:rFonts w:ascii="Aptos Display" w:hAnsi="Aptos Display" w:cstheme="minorHAnsi"/>
          <w:b/>
          <w:bCs/>
          <w:sz w:val="36"/>
          <w:szCs w:val="36"/>
        </w:rPr>
        <w:t>MEMBERSHIP APPLICATION FORM</w:t>
      </w:r>
      <w:r w:rsidR="00F47FB6" w:rsidRPr="004D5D34">
        <w:rPr>
          <w:rFonts w:ascii="Aptos Display" w:hAnsi="Aptos Display" w:cstheme="minorHAnsi"/>
          <w:b/>
          <w:bCs/>
          <w:sz w:val="36"/>
          <w:szCs w:val="36"/>
        </w:rPr>
        <w:t xml:space="preserve"> 2</w:t>
      </w:r>
      <w:r w:rsidR="0037032D" w:rsidRPr="004D5D34">
        <w:rPr>
          <w:rFonts w:ascii="Aptos Display" w:hAnsi="Aptos Display" w:cstheme="minorHAnsi"/>
          <w:b/>
          <w:bCs/>
          <w:sz w:val="36"/>
          <w:szCs w:val="36"/>
        </w:rPr>
        <w:t>02</w:t>
      </w:r>
      <w:r w:rsidR="00150587" w:rsidRPr="004D5D34">
        <w:rPr>
          <w:rFonts w:ascii="Aptos Display" w:hAnsi="Aptos Display" w:cstheme="minorHAnsi"/>
          <w:b/>
          <w:bCs/>
          <w:sz w:val="36"/>
          <w:szCs w:val="36"/>
        </w:rPr>
        <w:t>6</w:t>
      </w:r>
      <w:r w:rsidR="00CA616C" w:rsidRPr="004D5D34">
        <w:rPr>
          <w:rFonts w:ascii="Aptos Display" w:hAnsi="Aptos Display" w:cstheme="minorHAnsi"/>
          <w:b/>
          <w:bCs/>
          <w:sz w:val="36"/>
          <w:szCs w:val="36"/>
        </w:rPr>
        <w:t>/2</w:t>
      </w:r>
      <w:r w:rsidR="00150587" w:rsidRPr="004D5D34">
        <w:rPr>
          <w:rFonts w:ascii="Aptos Display" w:hAnsi="Aptos Display" w:cstheme="minorHAnsi"/>
          <w:b/>
          <w:bCs/>
          <w:sz w:val="36"/>
          <w:szCs w:val="36"/>
        </w:rPr>
        <w:t>7</w:t>
      </w:r>
      <w:r w:rsidR="0037032D" w:rsidRPr="004D5D34">
        <w:rPr>
          <w:rFonts w:ascii="Aptos Display" w:hAnsi="Aptos Display" w:cstheme="minorHAnsi"/>
          <w:b/>
          <w:bCs/>
          <w:sz w:val="36"/>
          <w:szCs w:val="36"/>
        </w:rPr>
        <w:t xml:space="preserve"> </w:t>
      </w:r>
    </w:p>
    <w:p w14:paraId="1DDD77A6" w14:textId="2FD51774" w:rsidR="00B77017" w:rsidRPr="004D5D34" w:rsidRDefault="007B5154" w:rsidP="007B5154">
      <w:pPr>
        <w:spacing w:after="0"/>
        <w:ind w:left="-57"/>
        <w:jc w:val="center"/>
        <w:rPr>
          <w:rFonts w:ascii="Aptos Display" w:hAnsi="Aptos Display" w:cstheme="minorHAnsi"/>
          <w:b/>
          <w:bCs/>
          <w:sz w:val="20"/>
          <w:szCs w:val="20"/>
        </w:rPr>
      </w:pPr>
      <w:r w:rsidRPr="004D5D34">
        <w:rPr>
          <w:rFonts w:ascii="Aptos Display" w:hAnsi="Aptos Display" w:cstheme="minorHAnsi"/>
        </w:rPr>
        <w:t xml:space="preserve">  </w:t>
      </w:r>
    </w:p>
    <w:tbl>
      <w:tblPr>
        <w:tblStyle w:val="TableGrid"/>
        <w:tblpPr w:leftFromText="180" w:rightFromText="180" w:vertAnchor="text" w:tblpXSpec="center" w:tblpY="1"/>
        <w:tblOverlap w:val="never"/>
        <w:tblW w:w="110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9"/>
        <w:gridCol w:w="534"/>
        <w:gridCol w:w="1679"/>
        <w:gridCol w:w="1369"/>
        <w:gridCol w:w="1423"/>
        <w:gridCol w:w="287"/>
        <w:gridCol w:w="1658"/>
        <w:gridCol w:w="405"/>
        <w:gridCol w:w="1338"/>
      </w:tblGrid>
      <w:tr w:rsidR="0070692D" w:rsidRPr="004D5D34" w14:paraId="0D0225AA" w14:textId="77777777" w:rsidTr="006C12EC">
        <w:trPr>
          <w:trHeight w:val="423"/>
        </w:trPr>
        <w:tc>
          <w:tcPr>
            <w:tcW w:w="2903" w:type="dxa"/>
            <w:gridSpan w:val="2"/>
            <w:vMerge w:val="restart"/>
            <w:vAlign w:val="center"/>
          </w:tcPr>
          <w:p w14:paraId="4A2AC4B0" w14:textId="77777777" w:rsidR="00084248" w:rsidRPr="004D5D34" w:rsidRDefault="0070692D" w:rsidP="0070692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Membership type</w:t>
            </w:r>
          </w:p>
          <w:p w14:paraId="65C87C50" w14:textId="77777777" w:rsidR="0070692D" w:rsidRPr="004D5D34" w:rsidRDefault="0070692D" w:rsidP="00084248">
            <w:pPr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</w:rPr>
              <w:t>(</w:t>
            </w:r>
            <w:r w:rsidR="00084248" w:rsidRPr="004D5D34">
              <w:rPr>
                <w:rFonts w:ascii="Aptos Display" w:hAnsi="Aptos Display" w:cstheme="minorHAnsi"/>
              </w:rPr>
              <w:t xml:space="preserve">Please </w:t>
            </w:r>
            <w:r w:rsidRPr="004D5D34">
              <w:rPr>
                <w:rFonts w:ascii="Aptos Display" w:hAnsi="Aptos Display" w:cstheme="minorHAnsi"/>
              </w:rPr>
              <w:t>tick</w:t>
            </w:r>
            <w:r w:rsidR="00084248" w:rsidRPr="004D5D34">
              <w:rPr>
                <w:rFonts w:ascii="Aptos Display" w:hAnsi="Aptos Display" w:cstheme="minorHAnsi"/>
              </w:rPr>
              <w:t xml:space="preserve"> one</w:t>
            </w:r>
            <w:r w:rsidRPr="004D5D34">
              <w:rPr>
                <w:rFonts w:ascii="Aptos Display" w:hAnsi="Aptos Display" w:cstheme="minorHAnsi"/>
              </w:rPr>
              <w:t>)</w:t>
            </w:r>
          </w:p>
        </w:tc>
        <w:tc>
          <w:tcPr>
            <w:tcW w:w="1679" w:type="dxa"/>
            <w:vAlign w:val="center"/>
          </w:tcPr>
          <w:p w14:paraId="5755E3E0" w14:textId="12B69DBF" w:rsidR="0070692D" w:rsidRPr="004D5D34" w:rsidRDefault="00084248" w:rsidP="003040F8">
            <w:pPr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038939D" wp14:editId="2583BF7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72390</wp:posOffset>
                      </wp:positionV>
                      <wp:extent cx="4314825" cy="171450"/>
                      <wp:effectExtent l="0" t="0" r="28575" b="1905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4825" cy="171450"/>
                                <a:chOff x="0" y="0"/>
                                <a:chExt cx="4314825" cy="171450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9525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1066800" y="9525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1990725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2924175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415290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60C5C56" id="Group 36" o:spid="_x0000_s1026" style="position:absolute;margin-left:-2pt;margin-top:5.7pt;width:339.75pt;height:13.5pt;z-index:251658240" coordsize="43148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">
                      <v:rect id="Rectangle 1" o:spid="_x0000_s1027" style="position:absolute;top:95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" filled="f" strokecolor="#7f7f7f [1612]" strokeweight="1pt"/>
                      <v:rect id="Rectangle 2" o:spid="_x0000_s1028" style="position:absolute;left:10668;top:95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" filled="f" strokecolor="#7f7f7f [1612]" strokeweight="1pt"/>
                      <v:rect id="Rectangle 3" o:spid="_x0000_s1029" style="position:absolute;left:19907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" filled="f" strokecolor="#7f7f7f [1612]" strokeweight="1pt"/>
                      <v:rect id="Rectangle 28" o:spid="_x0000_s1030" style="position:absolute;left:29241;width:162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" filled="f" strokecolor="#7f7f7f" strokeweight="1pt"/>
                      <v:rect id="Rectangle 4" o:spid="_x0000_s1031" style="position:absolute;left:41529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" filled="f" strokecolor="#7f7f7f [1612]" strokeweight="1pt"/>
                    </v:group>
                  </w:pict>
                </mc:Fallback>
              </mc:AlternateContent>
            </w:r>
            <w:r w:rsidR="003040F8" w:rsidRPr="004D5D34">
              <w:rPr>
                <w:rFonts w:ascii="Aptos Display" w:hAnsi="Aptos Display" w:cstheme="minorHAnsi"/>
              </w:rPr>
              <w:t xml:space="preserve">       </w:t>
            </w:r>
            <w:r w:rsidR="0070692D" w:rsidRPr="004D5D34">
              <w:rPr>
                <w:rFonts w:ascii="Aptos Display" w:hAnsi="Aptos Display" w:cstheme="minorHAnsi"/>
              </w:rPr>
              <w:t>Family</w:t>
            </w:r>
            <w:r w:rsidR="0070692D" w:rsidRPr="004D5D34">
              <w:rPr>
                <w:rFonts w:ascii="Aptos Display" w:hAnsi="Aptos Display" w:cstheme="minorHAnsi"/>
                <w:sz w:val="20"/>
              </w:rPr>
              <w:t xml:space="preserve"> </w:t>
            </w:r>
          </w:p>
          <w:p w14:paraId="1513E7E9" w14:textId="77777777" w:rsidR="0070692D" w:rsidRPr="004D5D34" w:rsidRDefault="0070692D" w:rsidP="0070692D">
            <w:pPr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 xml:space="preserve">        </w:t>
            </w:r>
          </w:p>
        </w:tc>
        <w:tc>
          <w:tcPr>
            <w:tcW w:w="1369" w:type="dxa"/>
            <w:vAlign w:val="center"/>
          </w:tcPr>
          <w:p w14:paraId="37B49FD3" w14:textId="37DC74F6" w:rsidR="0070692D" w:rsidRPr="004D5D34" w:rsidRDefault="003040F8" w:rsidP="0070692D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</w:rPr>
              <w:t xml:space="preserve"> </w:t>
            </w:r>
            <w:r w:rsidR="0070692D" w:rsidRPr="004D5D34">
              <w:rPr>
                <w:rFonts w:ascii="Aptos Display" w:hAnsi="Aptos Display" w:cstheme="minorHAnsi"/>
              </w:rPr>
              <w:t>Couple</w:t>
            </w:r>
            <w:r w:rsidR="0070692D" w:rsidRPr="004D5D34">
              <w:rPr>
                <w:rFonts w:ascii="Aptos Display" w:hAnsi="Aptos Display" w:cstheme="minorHAnsi"/>
                <w:sz w:val="20"/>
              </w:rPr>
              <w:t xml:space="preserve"> </w:t>
            </w:r>
          </w:p>
          <w:p w14:paraId="276434C0" w14:textId="77777777" w:rsidR="0070692D" w:rsidRPr="004D5D34" w:rsidRDefault="0070692D" w:rsidP="0070692D">
            <w:pPr>
              <w:jc w:val="center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423" w:type="dxa"/>
            <w:vAlign w:val="center"/>
          </w:tcPr>
          <w:p w14:paraId="4A486E16" w14:textId="3FD70B62" w:rsidR="0070692D" w:rsidRPr="004D5D34" w:rsidRDefault="003040F8" w:rsidP="0070692D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</w:rPr>
              <w:t xml:space="preserve"> </w:t>
            </w:r>
            <w:r w:rsidR="0070692D" w:rsidRPr="004D5D34">
              <w:rPr>
                <w:rFonts w:ascii="Aptos Display" w:hAnsi="Aptos Display" w:cstheme="minorHAnsi"/>
              </w:rPr>
              <w:t>Single</w:t>
            </w:r>
            <w:r w:rsidR="0070692D" w:rsidRPr="004D5D34">
              <w:rPr>
                <w:rFonts w:ascii="Aptos Display" w:hAnsi="Aptos Display" w:cstheme="minorHAnsi"/>
                <w:sz w:val="20"/>
              </w:rPr>
              <w:t xml:space="preserve"> </w:t>
            </w:r>
          </w:p>
          <w:p w14:paraId="57B40EA5" w14:textId="77777777" w:rsidR="0070692D" w:rsidRPr="004D5D34" w:rsidRDefault="0070692D" w:rsidP="0070692D">
            <w:pPr>
              <w:jc w:val="center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31A2A2D0" w14:textId="7D8A5B21" w:rsidR="0070692D" w:rsidRPr="004D5D34" w:rsidRDefault="003040F8" w:rsidP="0070692D">
            <w:pPr>
              <w:jc w:val="center"/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 xml:space="preserve">  </w:t>
            </w:r>
            <w:r w:rsidR="0070692D" w:rsidRPr="004D5D34">
              <w:rPr>
                <w:rFonts w:ascii="Aptos Display" w:hAnsi="Aptos Display" w:cstheme="minorHAnsi"/>
              </w:rPr>
              <w:t>Single Plus</w:t>
            </w:r>
          </w:p>
          <w:p w14:paraId="474CDB5B" w14:textId="77777777" w:rsidR="0070692D" w:rsidRPr="004D5D34" w:rsidRDefault="0070692D" w:rsidP="0070692D">
            <w:pPr>
              <w:jc w:val="center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A880B12" w14:textId="17882115" w:rsidR="0070692D" w:rsidRPr="004D5D34" w:rsidRDefault="0070692D" w:rsidP="0070692D">
            <w:pPr>
              <w:jc w:val="center"/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 xml:space="preserve"> </w:t>
            </w:r>
            <w:r w:rsidR="00B80125" w:rsidRPr="004D5D34">
              <w:rPr>
                <w:rFonts w:ascii="Aptos Display" w:hAnsi="Aptos Display" w:cstheme="minorHAnsi"/>
                <w:sz w:val="20"/>
              </w:rPr>
              <w:t xml:space="preserve">       </w:t>
            </w:r>
            <w:r w:rsidR="00B80125" w:rsidRPr="004D5D34">
              <w:rPr>
                <w:rFonts w:ascii="Aptos Display" w:hAnsi="Aptos Display" w:cstheme="minorHAnsi"/>
              </w:rPr>
              <w:t>Young Adult</w:t>
            </w:r>
            <w:r w:rsidRPr="004D5D34">
              <w:rPr>
                <w:rFonts w:ascii="Aptos Display" w:hAnsi="Aptos Display" w:cstheme="minorHAnsi"/>
              </w:rPr>
              <w:t xml:space="preserve"> </w:t>
            </w:r>
          </w:p>
          <w:p w14:paraId="001DA9A7" w14:textId="77777777" w:rsidR="0070692D" w:rsidRPr="004D5D34" w:rsidRDefault="0070692D" w:rsidP="0070692D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 xml:space="preserve"> </w:t>
            </w:r>
          </w:p>
        </w:tc>
      </w:tr>
      <w:tr w:rsidR="0070692D" w:rsidRPr="004D5D34" w14:paraId="502F6008" w14:textId="77777777" w:rsidTr="006C12EC">
        <w:trPr>
          <w:trHeight w:val="351"/>
        </w:trPr>
        <w:tc>
          <w:tcPr>
            <w:tcW w:w="2903" w:type="dxa"/>
            <w:gridSpan w:val="2"/>
            <w:vMerge/>
            <w:vAlign w:val="center"/>
          </w:tcPr>
          <w:p w14:paraId="266BB4DE" w14:textId="77777777" w:rsidR="0070692D" w:rsidRPr="004D5D34" w:rsidRDefault="0070692D" w:rsidP="0070692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679" w:type="dxa"/>
            <w:vAlign w:val="center"/>
          </w:tcPr>
          <w:p w14:paraId="0D065CCB" w14:textId="40A64B78" w:rsidR="0070692D" w:rsidRPr="004D5D34" w:rsidRDefault="0070692D" w:rsidP="0070692D">
            <w:pPr>
              <w:jc w:val="center"/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</w:pPr>
            <w:r w:rsidRPr="004D5D34"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  <w:t xml:space="preserve"> </w:t>
            </w:r>
            <w:r w:rsidR="00084248" w:rsidRPr="004D5D34"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  <w:t xml:space="preserve">2 Adults + dependents under </w:t>
            </w:r>
            <w:r w:rsidR="003A3D44" w:rsidRPr="004D5D34"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  <w:t>18</w:t>
            </w:r>
            <w:r w:rsidR="00084248" w:rsidRPr="004D5D34"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  <w:t xml:space="preserve"> yrs</w:t>
            </w:r>
          </w:p>
        </w:tc>
        <w:tc>
          <w:tcPr>
            <w:tcW w:w="1369" w:type="dxa"/>
            <w:vAlign w:val="center"/>
          </w:tcPr>
          <w:p w14:paraId="48228C29" w14:textId="77777777" w:rsidR="0070692D" w:rsidRPr="004D5D34" w:rsidRDefault="001A08F9" w:rsidP="0070692D">
            <w:pPr>
              <w:jc w:val="center"/>
              <w:rPr>
                <w:rFonts w:ascii="Aptos Display" w:hAnsi="Aptos Display" w:cstheme="minorHAnsi"/>
                <w:noProof/>
                <w:sz w:val="18"/>
                <w:lang w:eastAsia="en-AU"/>
              </w:rPr>
            </w:pPr>
            <w:r w:rsidRPr="004D5D34">
              <w:rPr>
                <w:rFonts w:ascii="Aptos Display" w:hAnsi="Aptos Display" w:cstheme="minorHAnsi"/>
                <w:noProof/>
                <w:sz w:val="18"/>
                <w:lang w:eastAsia="en-AU"/>
              </w:rPr>
              <w:t>2 Adults</w:t>
            </w:r>
          </w:p>
        </w:tc>
        <w:tc>
          <w:tcPr>
            <w:tcW w:w="1423" w:type="dxa"/>
            <w:vAlign w:val="center"/>
          </w:tcPr>
          <w:p w14:paraId="7067C9C2" w14:textId="77777777" w:rsidR="0070692D" w:rsidRPr="004D5D34" w:rsidRDefault="001A08F9" w:rsidP="0070692D">
            <w:pPr>
              <w:jc w:val="center"/>
              <w:rPr>
                <w:rFonts w:ascii="Aptos Display" w:hAnsi="Aptos Display" w:cstheme="minorHAnsi"/>
                <w:noProof/>
                <w:sz w:val="18"/>
                <w:lang w:eastAsia="en-AU"/>
              </w:rPr>
            </w:pPr>
            <w:r w:rsidRPr="004D5D34">
              <w:rPr>
                <w:rFonts w:ascii="Aptos Display" w:hAnsi="Aptos Display" w:cstheme="minorHAnsi"/>
                <w:noProof/>
                <w:sz w:val="18"/>
                <w:lang w:eastAsia="en-AU"/>
              </w:rPr>
              <w:t>1 Adult</w:t>
            </w:r>
          </w:p>
        </w:tc>
        <w:tc>
          <w:tcPr>
            <w:tcW w:w="1945" w:type="dxa"/>
            <w:gridSpan w:val="2"/>
            <w:vAlign w:val="center"/>
          </w:tcPr>
          <w:p w14:paraId="58B41D4C" w14:textId="0B14A2BB" w:rsidR="0070692D" w:rsidRPr="004D5D34" w:rsidRDefault="001A08F9" w:rsidP="0070692D">
            <w:pPr>
              <w:jc w:val="center"/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</w:pPr>
            <w:r w:rsidRPr="004D5D34"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  <w:t xml:space="preserve">1 Adult + dependents under </w:t>
            </w:r>
            <w:r w:rsidR="00B80125" w:rsidRPr="004D5D34"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  <w:t>18</w:t>
            </w:r>
            <w:r w:rsidRPr="004D5D34">
              <w:rPr>
                <w:rFonts w:ascii="Aptos Display" w:hAnsi="Aptos Display" w:cstheme="minorHAnsi"/>
                <w:noProof/>
                <w:sz w:val="15"/>
                <w:szCs w:val="15"/>
                <w:lang w:eastAsia="en-AU"/>
              </w:rPr>
              <w:t xml:space="preserve"> yrs</w:t>
            </w:r>
          </w:p>
        </w:tc>
        <w:tc>
          <w:tcPr>
            <w:tcW w:w="1743" w:type="dxa"/>
            <w:gridSpan w:val="2"/>
            <w:vAlign w:val="center"/>
          </w:tcPr>
          <w:p w14:paraId="10D4D656" w14:textId="542539E1" w:rsidR="0070692D" w:rsidRPr="004D5D34" w:rsidRDefault="008642C0" w:rsidP="0070692D">
            <w:pPr>
              <w:jc w:val="center"/>
              <w:rPr>
                <w:rFonts w:ascii="Aptos Display" w:hAnsi="Aptos Display" w:cstheme="minorHAnsi"/>
                <w:noProof/>
                <w:sz w:val="18"/>
                <w:lang w:eastAsia="en-AU"/>
              </w:rPr>
            </w:pPr>
            <w:r w:rsidRPr="004D5D34">
              <w:rPr>
                <w:rFonts w:ascii="Aptos Display" w:hAnsi="Aptos Display" w:cstheme="minorHAnsi"/>
                <w:noProof/>
                <w:sz w:val="18"/>
                <w:lang w:eastAsia="en-AU"/>
              </w:rPr>
              <w:t>18</w:t>
            </w:r>
            <w:r w:rsidR="00B80125" w:rsidRPr="004D5D34">
              <w:rPr>
                <w:rFonts w:ascii="Aptos Display" w:hAnsi="Aptos Display" w:cstheme="minorHAnsi"/>
                <w:noProof/>
                <w:sz w:val="18"/>
                <w:lang w:eastAsia="en-AU"/>
              </w:rPr>
              <w:t>-25</w:t>
            </w:r>
            <w:r w:rsidR="001A08F9" w:rsidRPr="004D5D34">
              <w:rPr>
                <w:rFonts w:ascii="Aptos Display" w:hAnsi="Aptos Display" w:cstheme="minorHAnsi"/>
                <w:noProof/>
                <w:sz w:val="18"/>
                <w:lang w:eastAsia="en-AU"/>
              </w:rPr>
              <w:t xml:space="preserve"> yrs</w:t>
            </w:r>
          </w:p>
        </w:tc>
      </w:tr>
      <w:tr w:rsidR="00DC2B6B" w:rsidRPr="004D5D34" w14:paraId="46F4F1D0" w14:textId="77777777" w:rsidTr="006C12EC">
        <w:trPr>
          <w:trHeight w:val="244"/>
        </w:trPr>
        <w:tc>
          <w:tcPr>
            <w:tcW w:w="9724" w:type="dxa"/>
            <w:gridSpan w:val="8"/>
          </w:tcPr>
          <w:p w14:paraId="4483F4FD" w14:textId="1CF18C58" w:rsidR="00DC2B6B" w:rsidRPr="004D5D34" w:rsidRDefault="00564233" w:rsidP="0070692D">
            <w:pPr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color w:val="EE0000"/>
                <w:sz w:val="20"/>
                <w:szCs w:val="20"/>
              </w:rPr>
              <w:t>Date of Application</w:t>
            </w:r>
            <w:r w:rsidRPr="004D5D34">
              <w:rPr>
                <w:rFonts w:ascii="Aptos Display" w:hAnsi="Aptos Display" w:cstheme="minorHAnsi"/>
                <w:sz w:val="20"/>
                <w:szCs w:val="20"/>
              </w:rPr>
              <w:t>: ___________________</w:t>
            </w:r>
          </w:p>
        </w:tc>
        <w:tc>
          <w:tcPr>
            <w:tcW w:w="1338" w:type="dxa"/>
          </w:tcPr>
          <w:p w14:paraId="155A5ED6" w14:textId="77777777" w:rsidR="00DC2B6B" w:rsidRPr="004D5D34" w:rsidRDefault="00DC2B6B" w:rsidP="00B75745">
            <w:pPr>
              <w:rPr>
                <w:rFonts w:ascii="Aptos Display" w:hAnsi="Aptos Display" w:cstheme="minorHAnsi"/>
                <w:b/>
                <w:bCs/>
                <w:sz w:val="18"/>
                <w:szCs w:val="18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18"/>
                <w:szCs w:val="18"/>
              </w:rPr>
              <w:t>Date of Birth</w:t>
            </w:r>
          </w:p>
        </w:tc>
      </w:tr>
      <w:tr w:rsidR="00DC2B6B" w:rsidRPr="004D5D34" w14:paraId="3C158E4F" w14:textId="77777777" w:rsidTr="006C12EC">
        <w:trPr>
          <w:trHeight w:val="54"/>
        </w:trPr>
        <w:tc>
          <w:tcPr>
            <w:tcW w:w="2369" w:type="dxa"/>
            <w:vAlign w:val="center"/>
          </w:tcPr>
          <w:p w14:paraId="3DED89A3" w14:textId="77777777" w:rsidR="00DC2B6B" w:rsidRPr="004D5D34" w:rsidRDefault="00860456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Surname (A</w:t>
            </w:r>
            <w:r w:rsidR="00DC2B6B" w:rsidRPr="004D5D34">
              <w:rPr>
                <w:rFonts w:ascii="Aptos Display" w:hAnsi="Aptos Display" w:cstheme="minorHAnsi"/>
                <w:sz w:val="20"/>
              </w:rPr>
              <w:t>dult 1)</w:t>
            </w:r>
          </w:p>
        </w:tc>
        <w:tc>
          <w:tcPr>
            <w:tcW w:w="3582" w:type="dxa"/>
            <w:gridSpan w:val="3"/>
            <w:vAlign w:val="center"/>
          </w:tcPr>
          <w:p w14:paraId="5CC5FA38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21D258A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Given Name</w:t>
            </w:r>
          </w:p>
        </w:tc>
        <w:tc>
          <w:tcPr>
            <w:tcW w:w="2063" w:type="dxa"/>
            <w:gridSpan w:val="2"/>
            <w:vAlign w:val="center"/>
          </w:tcPr>
          <w:p w14:paraId="2335E7E4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338" w:type="dxa"/>
            <w:vAlign w:val="center"/>
          </w:tcPr>
          <w:p w14:paraId="660DD79D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DC2B6B" w:rsidRPr="004D5D34" w14:paraId="1FE2C71F" w14:textId="77777777" w:rsidTr="006C12EC">
        <w:trPr>
          <w:trHeight w:val="54"/>
        </w:trPr>
        <w:tc>
          <w:tcPr>
            <w:tcW w:w="2369" w:type="dxa"/>
            <w:vAlign w:val="center"/>
          </w:tcPr>
          <w:p w14:paraId="2201323C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Surnam</w:t>
            </w:r>
            <w:r w:rsidR="00860456" w:rsidRPr="004D5D34">
              <w:rPr>
                <w:rFonts w:ascii="Aptos Display" w:hAnsi="Aptos Display" w:cstheme="minorHAnsi"/>
                <w:sz w:val="20"/>
              </w:rPr>
              <w:t>e (A</w:t>
            </w:r>
            <w:r w:rsidRPr="004D5D34">
              <w:rPr>
                <w:rFonts w:ascii="Aptos Display" w:hAnsi="Aptos Display" w:cstheme="minorHAnsi"/>
                <w:sz w:val="20"/>
              </w:rPr>
              <w:t>dult 2)</w:t>
            </w:r>
          </w:p>
        </w:tc>
        <w:tc>
          <w:tcPr>
            <w:tcW w:w="3582" w:type="dxa"/>
            <w:gridSpan w:val="3"/>
            <w:vAlign w:val="center"/>
          </w:tcPr>
          <w:p w14:paraId="22F0F0DB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054B8DC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Given Name</w:t>
            </w:r>
          </w:p>
        </w:tc>
        <w:tc>
          <w:tcPr>
            <w:tcW w:w="2063" w:type="dxa"/>
            <w:gridSpan w:val="2"/>
            <w:vAlign w:val="center"/>
          </w:tcPr>
          <w:p w14:paraId="1D448559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338" w:type="dxa"/>
            <w:vAlign w:val="center"/>
          </w:tcPr>
          <w:p w14:paraId="68BC6E5D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DC2B6B" w:rsidRPr="004D5D34" w14:paraId="26E4CE51" w14:textId="77777777" w:rsidTr="006C12EC">
        <w:trPr>
          <w:trHeight w:val="54"/>
        </w:trPr>
        <w:tc>
          <w:tcPr>
            <w:tcW w:w="2369" w:type="dxa"/>
            <w:vAlign w:val="center"/>
          </w:tcPr>
          <w:p w14:paraId="59FDA1DD" w14:textId="77777777" w:rsidR="00DC2B6B" w:rsidRPr="004D5D34" w:rsidRDefault="00860456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Child’s</w:t>
            </w:r>
            <w:r w:rsidR="00DC2B6B" w:rsidRPr="004D5D34">
              <w:rPr>
                <w:rFonts w:ascii="Aptos Display" w:hAnsi="Aptos Display" w:cstheme="minorHAnsi"/>
                <w:sz w:val="20"/>
              </w:rPr>
              <w:t xml:space="preserve"> Name</w:t>
            </w:r>
          </w:p>
        </w:tc>
        <w:tc>
          <w:tcPr>
            <w:tcW w:w="3582" w:type="dxa"/>
            <w:gridSpan w:val="3"/>
            <w:vAlign w:val="center"/>
          </w:tcPr>
          <w:p w14:paraId="72377E90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5FF4E00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Given Name</w:t>
            </w:r>
          </w:p>
        </w:tc>
        <w:tc>
          <w:tcPr>
            <w:tcW w:w="2063" w:type="dxa"/>
            <w:gridSpan w:val="2"/>
            <w:vAlign w:val="center"/>
          </w:tcPr>
          <w:p w14:paraId="3E604139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338" w:type="dxa"/>
            <w:vAlign w:val="center"/>
          </w:tcPr>
          <w:p w14:paraId="0DB2FEC7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DC2B6B" w:rsidRPr="004D5D34" w14:paraId="0FD8639C" w14:textId="77777777" w:rsidTr="006C12EC">
        <w:trPr>
          <w:trHeight w:val="54"/>
        </w:trPr>
        <w:tc>
          <w:tcPr>
            <w:tcW w:w="2369" w:type="dxa"/>
            <w:vAlign w:val="center"/>
          </w:tcPr>
          <w:p w14:paraId="32CBD1D8" w14:textId="77777777" w:rsidR="00DC2B6B" w:rsidRPr="004D5D34" w:rsidRDefault="00860456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Child</w:t>
            </w:r>
            <w:r w:rsidR="00DC2B6B" w:rsidRPr="004D5D34">
              <w:rPr>
                <w:rFonts w:ascii="Aptos Display" w:hAnsi="Aptos Display" w:cstheme="minorHAnsi"/>
                <w:sz w:val="20"/>
              </w:rPr>
              <w:t>’s Name</w:t>
            </w:r>
          </w:p>
        </w:tc>
        <w:tc>
          <w:tcPr>
            <w:tcW w:w="3582" w:type="dxa"/>
            <w:gridSpan w:val="3"/>
            <w:vAlign w:val="center"/>
          </w:tcPr>
          <w:p w14:paraId="503E0BD5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758C557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Given Name</w:t>
            </w:r>
          </w:p>
        </w:tc>
        <w:tc>
          <w:tcPr>
            <w:tcW w:w="2063" w:type="dxa"/>
            <w:gridSpan w:val="2"/>
            <w:vAlign w:val="center"/>
          </w:tcPr>
          <w:p w14:paraId="23978814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338" w:type="dxa"/>
            <w:vAlign w:val="center"/>
          </w:tcPr>
          <w:p w14:paraId="074C2948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DC2B6B" w:rsidRPr="004D5D34" w14:paraId="24E8AC7B" w14:textId="77777777" w:rsidTr="006C12EC">
        <w:trPr>
          <w:trHeight w:val="54"/>
        </w:trPr>
        <w:tc>
          <w:tcPr>
            <w:tcW w:w="2369" w:type="dxa"/>
            <w:vAlign w:val="center"/>
          </w:tcPr>
          <w:p w14:paraId="7B7210D7" w14:textId="77777777" w:rsidR="00DC2B6B" w:rsidRPr="004D5D34" w:rsidRDefault="00860456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Child</w:t>
            </w:r>
            <w:r w:rsidR="00DC2B6B" w:rsidRPr="004D5D34">
              <w:rPr>
                <w:rFonts w:ascii="Aptos Display" w:hAnsi="Aptos Display" w:cstheme="minorHAnsi"/>
                <w:sz w:val="20"/>
              </w:rPr>
              <w:t>’s Name</w:t>
            </w:r>
          </w:p>
        </w:tc>
        <w:tc>
          <w:tcPr>
            <w:tcW w:w="3582" w:type="dxa"/>
            <w:gridSpan w:val="3"/>
            <w:vAlign w:val="center"/>
          </w:tcPr>
          <w:p w14:paraId="61FCF8A5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0DBCB8D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Given Name</w:t>
            </w:r>
          </w:p>
        </w:tc>
        <w:tc>
          <w:tcPr>
            <w:tcW w:w="2063" w:type="dxa"/>
            <w:gridSpan w:val="2"/>
            <w:vAlign w:val="center"/>
          </w:tcPr>
          <w:p w14:paraId="4B1CB27E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338" w:type="dxa"/>
            <w:vAlign w:val="center"/>
          </w:tcPr>
          <w:p w14:paraId="26F8768C" w14:textId="77777777" w:rsidR="00DC2B6B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2177DF" w:rsidRPr="004D5D34" w14:paraId="2E2FAD7E" w14:textId="77777777" w:rsidTr="006C12EC">
        <w:trPr>
          <w:trHeight w:val="366"/>
        </w:trPr>
        <w:tc>
          <w:tcPr>
            <w:tcW w:w="11062" w:type="dxa"/>
            <w:gridSpan w:val="9"/>
            <w:vAlign w:val="center"/>
          </w:tcPr>
          <w:p w14:paraId="0D2DB970" w14:textId="77777777" w:rsidR="002177DF" w:rsidRPr="004D5D34" w:rsidRDefault="00DC2B6B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Address:</w:t>
            </w:r>
          </w:p>
        </w:tc>
      </w:tr>
      <w:tr w:rsidR="008905E6" w:rsidRPr="004D5D34" w14:paraId="5B87277C" w14:textId="77777777" w:rsidTr="006C12EC">
        <w:trPr>
          <w:trHeight w:val="366"/>
        </w:trPr>
        <w:tc>
          <w:tcPr>
            <w:tcW w:w="7661" w:type="dxa"/>
            <w:gridSpan w:val="6"/>
            <w:vAlign w:val="center"/>
          </w:tcPr>
          <w:p w14:paraId="761F9043" w14:textId="77777777" w:rsidR="008905E6" w:rsidRPr="004D5D34" w:rsidRDefault="00860456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Suburb:</w:t>
            </w:r>
          </w:p>
        </w:tc>
        <w:tc>
          <w:tcPr>
            <w:tcW w:w="3401" w:type="dxa"/>
            <w:gridSpan w:val="3"/>
            <w:vAlign w:val="center"/>
          </w:tcPr>
          <w:p w14:paraId="33EE6435" w14:textId="77777777" w:rsidR="008905E6" w:rsidRPr="004D5D34" w:rsidRDefault="008905E6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Post Code:</w:t>
            </w:r>
          </w:p>
        </w:tc>
      </w:tr>
      <w:tr w:rsidR="002177DF" w:rsidRPr="004D5D34" w14:paraId="5E970278" w14:textId="77777777" w:rsidTr="006C12EC">
        <w:trPr>
          <w:trHeight w:val="366"/>
        </w:trPr>
        <w:tc>
          <w:tcPr>
            <w:tcW w:w="11062" w:type="dxa"/>
            <w:gridSpan w:val="9"/>
            <w:vAlign w:val="center"/>
          </w:tcPr>
          <w:p w14:paraId="6B029EE7" w14:textId="2BB78FC4" w:rsidR="002177DF" w:rsidRPr="004D5D34" w:rsidRDefault="001A08F9" w:rsidP="0070692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Emergency contact for Junior Member</w:t>
            </w:r>
            <w:r w:rsidR="001846BF" w:rsidRPr="004D5D34">
              <w:rPr>
                <w:rFonts w:ascii="Aptos Display" w:hAnsi="Aptos Display" w:cstheme="minorHAnsi"/>
                <w:sz w:val="20"/>
              </w:rPr>
              <w:t>:</w:t>
            </w:r>
          </w:p>
        </w:tc>
      </w:tr>
    </w:tbl>
    <w:tbl>
      <w:tblPr>
        <w:tblStyle w:val="TableGrid"/>
        <w:tblW w:w="1105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3260"/>
        <w:gridCol w:w="1985"/>
        <w:gridCol w:w="3685"/>
      </w:tblGrid>
      <w:tr w:rsidR="001846BF" w:rsidRPr="004D5D34" w14:paraId="501AA121" w14:textId="77777777" w:rsidTr="00D13BD2">
        <w:tc>
          <w:tcPr>
            <w:tcW w:w="2127" w:type="dxa"/>
            <w:vAlign w:val="center"/>
          </w:tcPr>
          <w:p w14:paraId="6246ADDA" w14:textId="77777777" w:rsidR="001846BF" w:rsidRPr="004D5D34" w:rsidRDefault="00860456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Occupation (A</w:t>
            </w:r>
            <w:r w:rsidR="001846BF" w:rsidRPr="004D5D34">
              <w:rPr>
                <w:rFonts w:ascii="Aptos Display" w:hAnsi="Aptos Display" w:cstheme="minorHAnsi"/>
                <w:sz w:val="20"/>
              </w:rPr>
              <w:t>dult 1)</w:t>
            </w:r>
          </w:p>
        </w:tc>
        <w:tc>
          <w:tcPr>
            <w:tcW w:w="3260" w:type="dxa"/>
            <w:vAlign w:val="center"/>
          </w:tcPr>
          <w:p w14:paraId="4C88727D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99D0DA3" w14:textId="77777777" w:rsidR="001846BF" w:rsidRPr="004D5D34" w:rsidRDefault="00860456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Occupation (A</w:t>
            </w:r>
            <w:r w:rsidR="001846BF" w:rsidRPr="004D5D34">
              <w:rPr>
                <w:rFonts w:ascii="Aptos Display" w:hAnsi="Aptos Display" w:cstheme="minorHAnsi"/>
                <w:sz w:val="20"/>
              </w:rPr>
              <w:t>dult 2)</w:t>
            </w:r>
          </w:p>
        </w:tc>
        <w:tc>
          <w:tcPr>
            <w:tcW w:w="3685" w:type="dxa"/>
            <w:vAlign w:val="center"/>
          </w:tcPr>
          <w:p w14:paraId="0920F318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1846BF" w:rsidRPr="004D5D34" w14:paraId="62578EE4" w14:textId="77777777" w:rsidTr="00D13BD2">
        <w:tc>
          <w:tcPr>
            <w:tcW w:w="2127" w:type="dxa"/>
            <w:vAlign w:val="center"/>
          </w:tcPr>
          <w:p w14:paraId="28A45EC8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Company</w:t>
            </w:r>
          </w:p>
        </w:tc>
        <w:tc>
          <w:tcPr>
            <w:tcW w:w="3260" w:type="dxa"/>
            <w:vAlign w:val="center"/>
          </w:tcPr>
          <w:p w14:paraId="44D4F8CC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959714B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Company</w:t>
            </w:r>
          </w:p>
        </w:tc>
        <w:tc>
          <w:tcPr>
            <w:tcW w:w="3685" w:type="dxa"/>
            <w:vAlign w:val="center"/>
          </w:tcPr>
          <w:p w14:paraId="375C1327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1846BF" w:rsidRPr="004D5D34" w14:paraId="1040CB7D" w14:textId="77777777" w:rsidTr="00D13BD2">
        <w:tc>
          <w:tcPr>
            <w:tcW w:w="2127" w:type="dxa"/>
            <w:vAlign w:val="center"/>
          </w:tcPr>
          <w:p w14:paraId="5411A4DB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Business Telephone</w:t>
            </w:r>
          </w:p>
        </w:tc>
        <w:tc>
          <w:tcPr>
            <w:tcW w:w="3260" w:type="dxa"/>
            <w:vAlign w:val="center"/>
          </w:tcPr>
          <w:p w14:paraId="43EE5234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8D47D44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Business Telephone</w:t>
            </w:r>
          </w:p>
        </w:tc>
        <w:tc>
          <w:tcPr>
            <w:tcW w:w="3685" w:type="dxa"/>
            <w:vAlign w:val="center"/>
          </w:tcPr>
          <w:p w14:paraId="7AD67483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1846BF" w:rsidRPr="004D5D34" w14:paraId="7A8ADA32" w14:textId="77777777" w:rsidTr="00D13BD2">
        <w:tc>
          <w:tcPr>
            <w:tcW w:w="2127" w:type="dxa"/>
            <w:vAlign w:val="center"/>
          </w:tcPr>
          <w:p w14:paraId="20CB44AB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Mobile</w:t>
            </w:r>
          </w:p>
        </w:tc>
        <w:tc>
          <w:tcPr>
            <w:tcW w:w="3260" w:type="dxa"/>
            <w:vAlign w:val="center"/>
          </w:tcPr>
          <w:p w14:paraId="311607D3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536E9DE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Mobile</w:t>
            </w:r>
          </w:p>
        </w:tc>
        <w:tc>
          <w:tcPr>
            <w:tcW w:w="3685" w:type="dxa"/>
            <w:vAlign w:val="center"/>
          </w:tcPr>
          <w:p w14:paraId="16B6B6AD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1846BF" w:rsidRPr="004D5D34" w14:paraId="2CE71665" w14:textId="77777777" w:rsidTr="00D13BD2">
        <w:tc>
          <w:tcPr>
            <w:tcW w:w="5387" w:type="dxa"/>
            <w:gridSpan w:val="2"/>
            <w:vAlign w:val="center"/>
          </w:tcPr>
          <w:p w14:paraId="3BE197B7" w14:textId="77777777" w:rsidR="001846BF" w:rsidRPr="004D5D34" w:rsidRDefault="001846BF" w:rsidP="00434AAD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Email Address:</w:t>
            </w:r>
          </w:p>
        </w:tc>
        <w:tc>
          <w:tcPr>
            <w:tcW w:w="5670" w:type="dxa"/>
            <w:gridSpan w:val="2"/>
            <w:vAlign w:val="center"/>
          </w:tcPr>
          <w:p w14:paraId="58862284" w14:textId="77777777" w:rsidR="001846BF" w:rsidRPr="004D5D34" w:rsidRDefault="001846BF" w:rsidP="001846BF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Email Address:</w:t>
            </w:r>
          </w:p>
        </w:tc>
      </w:tr>
    </w:tbl>
    <w:p w14:paraId="3852DE82" w14:textId="77777777" w:rsidR="000D759D" w:rsidRPr="004D5D34" w:rsidRDefault="000D759D" w:rsidP="000D759D">
      <w:pPr>
        <w:pStyle w:val="NoSpacing"/>
        <w:rPr>
          <w:rFonts w:ascii="Aptos Display" w:hAnsi="Aptos Display" w:cstheme="minorHAnsi"/>
          <w:sz w:val="8"/>
          <w:szCs w:val="8"/>
        </w:rPr>
      </w:pPr>
    </w:p>
    <w:tbl>
      <w:tblPr>
        <w:tblStyle w:val="TableGrid"/>
        <w:tblW w:w="1105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8"/>
        <w:gridCol w:w="1700"/>
        <w:gridCol w:w="4679"/>
      </w:tblGrid>
      <w:tr w:rsidR="00CC7A05" w:rsidRPr="004D5D34" w14:paraId="4A8AF68C" w14:textId="77777777" w:rsidTr="00D13BD2">
        <w:tc>
          <w:tcPr>
            <w:tcW w:w="11057" w:type="dxa"/>
            <w:gridSpan w:val="3"/>
            <w:vAlign w:val="center"/>
          </w:tcPr>
          <w:p w14:paraId="5E2EF572" w14:textId="3CBAD3F4" w:rsidR="00CC7A05" w:rsidRPr="004D5D34" w:rsidRDefault="00892248" w:rsidP="00724164">
            <w:pPr>
              <w:spacing w:line="360" w:lineRule="auto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Applicant Statement reason for joining</w:t>
            </w:r>
            <w:r w:rsidR="002F772A" w:rsidRPr="004D5D34">
              <w:rPr>
                <w:rFonts w:ascii="Aptos Display" w:hAnsi="Aptos Display" w:cstheme="minorHAnsi"/>
                <w:b/>
                <w:sz w:val="20"/>
              </w:rPr>
              <w:t>-</w:t>
            </w:r>
          </w:p>
        </w:tc>
      </w:tr>
      <w:tr w:rsidR="00CC7A05" w:rsidRPr="004D5D34" w14:paraId="24E4EBBA" w14:textId="77777777" w:rsidTr="00D13BD2">
        <w:tc>
          <w:tcPr>
            <w:tcW w:w="11057" w:type="dxa"/>
            <w:gridSpan w:val="3"/>
            <w:vAlign w:val="center"/>
          </w:tcPr>
          <w:p w14:paraId="5021346C" w14:textId="7F85FB78" w:rsidR="008D1865" w:rsidRPr="004D5D34" w:rsidRDefault="008D1865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892248" w:rsidRPr="004D5D34" w14:paraId="7F841CB7" w14:textId="77777777" w:rsidTr="00D13BD2">
        <w:tc>
          <w:tcPr>
            <w:tcW w:w="11057" w:type="dxa"/>
            <w:gridSpan w:val="3"/>
            <w:vAlign w:val="center"/>
          </w:tcPr>
          <w:p w14:paraId="25E5E4B8" w14:textId="77777777" w:rsidR="00892248" w:rsidRPr="004D5D34" w:rsidRDefault="00892248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2F772A" w:rsidRPr="004D5D34" w14:paraId="74F2BEC8" w14:textId="77777777" w:rsidTr="00D13BD2">
        <w:tc>
          <w:tcPr>
            <w:tcW w:w="11057" w:type="dxa"/>
            <w:gridSpan w:val="3"/>
            <w:vAlign w:val="center"/>
          </w:tcPr>
          <w:p w14:paraId="74C64284" w14:textId="77777777" w:rsidR="002F772A" w:rsidRPr="004D5D34" w:rsidRDefault="002F772A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CC7A05" w:rsidRPr="004D5D34" w14:paraId="4FD345C2" w14:textId="77777777" w:rsidTr="00D13BD2">
        <w:tc>
          <w:tcPr>
            <w:tcW w:w="11057" w:type="dxa"/>
            <w:gridSpan w:val="3"/>
            <w:vAlign w:val="center"/>
          </w:tcPr>
          <w:p w14:paraId="7D3405E6" w14:textId="13735793" w:rsidR="00CC7A05" w:rsidRPr="004D5D34" w:rsidRDefault="002F772A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Ranelagh Club members that you know-</w:t>
            </w:r>
          </w:p>
        </w:tc>
      </w:tr>
      <w:tr w:rsidR="00892248" w:rsidRPr="004D5D34" w14:paraId="797267F7" w14:textId="77777777" w:rsidTr="00D13BD2">
        <w:tc>
          <w:tcPr>
            <w:tcW w:w="11057" w:type="dxa"/>
            <w:gridSpan w:val="3"/>
            <w:vAlign w:val="center"/>
          </w:tcPr>
          <w:p w14:paraId="2F15FC07" w14:textId="243BBFCB" w:rsidR="00892248" w:rsidRPr="004D5D34" w:rsidRDefault="00892248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Membership of other clubs</w:t>
            </w:r>
            <w:r w:rsidR="002F772A" w:rsidRPr="004D5D34">
              <w:rPr>
                <w:rFonts w:ascii="Aptos Display" w:hAnsi="Aptos Display" w:cstheme="minorHAnsi"/>
                <w:sz w:val="20"/>
              </w:rPr>
              <w:t>/groups-</w:t>
            </w:r>
          </w:p>
        </w:tc>
      </w:tr>
      <w:tr w:rsidR="00CC7A05" w:rsidRPr="004D5D34" w14:paraId="57303B70" w14:textId="77777777" w:rsidTr="00D13BD2">
        <w:tc>
          <w:tcPr>
            <w:tcW w:w="11057" w:type="dxa"/>
            <w:gridSpan w:val="3"/>
            <w:vAlign w:val="center"/>
          </w:tcPr>
          <w:p w14:paraId="77281165" w14:textId="75F24A63" w:rsidR="00CC7A05" w:rsidRPr="004D5D34" w:rsidRDefault="00892248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Proposer’s statement, why are you proposing the person/s above to become members of the Ranelagh Club?</w:t>
            </w:r>
          </w:p>
        </w:tc>
      </w:tr>
      <w:tr w:rsidR="00CC7A05" w:rsidRPr="004D5D34" w14:paraId="71892C43" w14:textId="77777777" w:rsidTr="00D13BD2">
        <w:tc>
          <w:tcPr>
            <w:tcW w:w="11057" w:type="dxa"/>
            <w:gridSpan w:val="3"/>
            <w:vAlign w:val="center"/>
          </w:tcPr>
          <w:p w14:paraId="70651951" w14:textId="77777777" w:rsidR="00CC7A05" w:rsidRPr="004D5D34" w:rsidRDefault="00CC7A05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892248" w:rsidRPr="004D5D34" w14:paraId="55BAE02D" w14:textId="77777777" w:rsidTr="00D13BD2">
        <w:tc>
          <w:tcPr>
            <w:tcW w:w="11057" w:type="dxa"/>
            <w:gridSpan w:val="3"/>
            <w:vAlign w:val="center"/>
          </w:tcPr>
          <w:p w14:paraId="3E04B5AF" w14:textId="239454D3" w:rsidR="00892248" w:rsidRPr="004D5D34" w:rsidRDefault="00892248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892248" w:rsidRPr="004D5D34" w14:paraId="1018C3EC" w14:textId="77777777" w:rsidTr="00D13BD2">
        <w:tc>
          <w:tcPr>
            <w:tcW w:w="11057" w:type="dxa"/>
            <w:gridSpan w:val="3"/>
            <w:vAlign w:val="center"/>
          </w:tcPr>
          <w:p w14:paraId="6D02663B" w14:textId="77777777" w:rsidR="00892248" w:rsidRPr="004D5D34" w:rsidRDefault="00892248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5A2511" w:rsidRPr="004D5D34" w14:paraId="32F88B8D" w14:textId="77777777" w:rsidTr="00D13BD2">
        <w:trPr>
          <w:trHeight w:val="579"/>
        </w:trPr>
        <w:tc>
          <w:tcPr>
            <w:tcW w:w="4678" w:type="dxa"/>
          </w:tcPr>
          <w:p w14:paraId="3673FFA6" w14:textId="77777777" w:rsidR="005A2511" w:rsidRPr="004D5D34" w:rsidRDefault="005A2511" w:rsidP="005A2511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Member’s Name:</w:t>
            </w:r>
          </w:p>
        </w:tc>
        <w:tc>
          <w:tcPr>
            <w:tcW w:w="1700" w:type="dxa"/>
          </w:tcPr>
          <w:p w14:paraId="1B236025" w14:textId="77777777" w:rsidR="005A2511" w:rsidRPr="004D5D34" w:rsidRDefault="005A2511" w:rsidP="005A2511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Membership No:</w:t>
            </w:r>
          </w:p>
        </w:tc>
        <w:tc>
          <w:tcPr>
            <w:tcW w:w="4679" w:type="dxa"/>
          </w:tcPr>
          <w:p w14:paraId="372C20F1" w14:textId="77777777" w:rsidR="005A2511" w:rsidRPr="004D5D34" w:rsidRDefault="005A2511" w:rsidP="005A2511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Signature:</w:t>
            </w:r>
          </w:p>
        </w:tc>
      </w:tr>
      <w:tr w:rsidR="00CC7A05" w:rsidRPr="004D5D34" w14:paraId="3AEEE3AA" w14:textId="77777777" w:rsidTr="00D13BD2">
        <w:trPr>
          <w:trHeight w:val="266"/>
        </w:trPr>
        <w:tc>
          <w:tcPr>
            <w:tcW w:w="11057" w:type="dxa"/>
            <w:gridSpan w:val="3"/>
            <w:vAlign w:val="center"/>
          </w:tcPr>
          <w:p w14:paraId="040E7D70" w14:textId="32BB0DFD" w:rsidR="00CC7A05" w:rsidRPr="004D5D34" w:rsidRDefault="00892248" w:rsidP="00434AAD">
            <w:pPr>
              <w:spacing w:line="360" w:lineRule="auto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Seconder’s statement, why are you proposing the person/s above to become members of the Ranelagh Club?</w:t>
            </w:r>
          </w:p>
        </w:tc>
      </w:tr>
      <w:tr w:rsidR="00CC7A05" w:rsidRPr="004D5D34" w14:paraId="296C370A" w14:textId="77777777" w:rsidTr="00D13BD2">
        <w:tc>
          <w:tcPr>
            <w:tcW w:w="11057" w:type="dxa"/>
            <w:gridSpan w:val="3"/>
            <w:vAlign w:val="center"/>
          </w:tcPr>
          <w:p w14:paraId="79A0D083" w14:textId="3D905E11" w:rsidR="00CC7A05" w:rsidRPr="004D5D34" w:rsidRDefault="00CC7A05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892248" w:rsidRPr="004D5D34" w14:paraId="258B7E6E" w14:textId="77777777" w:rsidTr="00D13BD2">
        <w:tc>
          <w:tcPr>
            <w:tcW w:w="11057" w:type="dxa"/>
            <w:gridSpan w:val="3"/>
            <w:vAlign w:val="center"/>
          </w:tcPr>
          <w:p w14:paraId="06C3EDEE" w14:textId="77777777" w:rsidR="00892248" w:rsidRPr="004D5D34" w:rsidRDefault="00892248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CC7A05" w:rsidRPr="004D5D34" w14:paraId="0143587B" w14:textId="77777777" w:rsidTr="00D13BD2">
        <w:tc>
          <w:tcPr>
            <w:tcW w:w="11057" w:type="dxa"/>
            <w:gridSpan w:val="3"/>
            <w:vAlign w:val="center"/>
          </w:tcPr>
          <w:p w14:paraId="37884171" w14:textId="77777777" w:rsidR="00CC7A05" w:rsidRPr="004D5D34" w:rsidRDefault="00CC7A05" w:rsidP="00724164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5A2511" w:rsidRPr="004D5D34" w14:paraId="09F7EC59" w14:textId="77777777" w:rsidTr="00D13BD2">
        <w:trPr>
          <w:trHeight w:val="450"/>
        </w:trPr>
        <w:tc>
          <w:tcPr>
            <w:tcW w:w="4678" w:type="dxa"/>
          </w:tcPr>
          <w:p w14:paraId="2C48BEDB" w14:textId="77777777" w:rsidR="005A2511" w:rsidRPr="004D5D34" w:rsidRDefault="005A2511" w:rsidP="005A2511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Member’s Name:</w:t>
            </w:r>
          </w:p>
        </w:tc>
        <w:tc>
          <w:tcPr>
            <w:tcW w:w="1700" w:type="dxa"/>
          </w:tcPr>
          <w:p w14:paraId="7DCE95D2" w14:textId="77777777" w:rsidR="005A2511" w:rsidRPr="004D5D34" w:rsidRDefault="005A2511" w:rsidP="005A2511">
            <w:pPr>
              <w:rPr>
                <w:rFonts w:ascii="Aptos Display" w:hAnsi="Aptos Display" w:cstheme="minorHAnsi"/>
                <w:sz w:val="20"/>
                <w:szCs w:val="20"/>
              </w:rPr>
            </w:pPr>
            <w:r w:rsidRPr="004D5D34">
              <w:rPr>
                <w:rFonts w:ascii="Aptos Display" w:hAnsi="Aptos Display" w:cstheme="minorHAnsi"/>
                <w:sz w:val="20"/>
                <w:szCs w:val="20"/>
              </w:rPr>
              <w:t>Membership No:</w:t>
            </w:r>
          </w:p>
        </w:tc>
        <w:tc>
          <w:tcPr>
            <w:tcW w:w="4679" w:type="dxa"/>
          </w:tcPr>
          <w:p w14:paraId="79569751" w14:textId="77777777" w:rsidR="005A2511" w:rsidRPr="004D5D34" w:rsidRDefault="005A2511" w:rsidP="005A2511">
            <w:pPr>
              <w:spacing w:line="360" w:lineRule="auto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Signature:</w:t>
            </w:r>
          </w:p>
        </w:tc>
      </w:tr>
    </w:tbl>
    <w:p w14:paraId="0732D7CB" w14:textId="325058DA" w:rsidR="00CC7A05" w:rsidRPr="004D5D34" w:rsidRDefault="002F772A">
      <w:pPr>
        <w:rPr>
          <w:rFonts w:ascii="Aptos Display" w:hAnsi="Aptos Display" w:cstheme="minorHAnsi"/>
          <w:b/>
        </w:rPr>
      </w:pPr>
      <w:r w:rsidRPr="004D5D34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5A5624" wp14:editId="2B6F6805">
                <wp:simplePos x="0" y="0"/>
                <wp:positionH relativeFrom="column">
                  <wp:posOffset>3687705</wp:posOffset>
                </wp:positionH>
                <wp:positionV relativeFrom="paragraph">
                  <wp:posOffset>25733</wp:posOffset>
                </wp:positionV>
                <wp:extent cx="240631" cy="233145"/>
                <wp:effectExtent l="0" t="0" r="1397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631" cy="233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8A34524" id="Rectangle 6" o:spid="_x0000_s1026" style="position:absolute;margin-left:290.35pt;margin-top:2.05pt;width:18.95pt;height:18.35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" filled="f" strokecolor="#7f7f7f [1612]" strokeweight="1pt"/>
            </w:pict>
          </mc:Fallback>
        </mc:AlternateContent>
      </w:r>
      <w:r w:rsidR="00C837B7" w:rsidRPr="004D5D34">
        <w:rPr>
          <w:rFonts w:ascii="Aptos Display" w:hAnsi="Aptos Display" w:cstheme="minorHAnsi"/>
          <w:b/>
        </w:rPr>
        <w:t xml:space="preserve">Please attach photo ID including address </w:t>
      </w:r>
      <w:proofErr w:type="spellStart"/>
      <w:r w:rsidR="00C837B7" w:rsidRPr="004D5D34">
        <w:rPr>
          <w:rFonts w:ascii="Aptos Display" w:hAnsi="Aptos Display" w:cstheme="minorHAnsi"/>
          <w:b/>
        </w:rPr>
        <w:t>e</w:t>
      </w:r>
      <w:r w:rsidR="00F125F4" w:rsidRPr="004D5D34">
        <w:rPr>
          <w:rFonts w:ascii="Aptos Display" w:hAnsi="Aptos Display" w:cstheme="minorHAnsi"/>
          <w:b/>
        </w:rPr>
        <w:t>.</w:t>
      </w:r>
      <w:r w:rsidR="00C837B7" w:rsidRPr="004D5D34">
        <w:rPr>
          <w:rFonts w:ascii="Aptos Display" w:hAnsi="Aptos Display" w:cstheme="minorHAnsi"/>
          <w:b/>
        </w:rPr>
        <w:t>g</w:t>
      </w:r>
      <w:proofErr w:type="spellEnd"/>
      <w:r w:rsidR="00C837B7" w:rsidRPr="004D5D34">
        <w:rPr>
          <w:rFonts w:ascii="Aptos Display" w:hAnsi="Aptos Display" w:cstheme="minorHAnsi"/>
          <w:b/>
        </w:rPr>
        <w:t>: Driver’s Licence</w:t>
      </w:r>
      <w:r w:rsidR="00B75745" w:rsidRPr="004D5D34">
        <w:rPr>
          <w:rFonts w:ascii="Aptos Display" w:hAnsi="Aptos Display" w:cstheme="minorHAnsi"/>
          <w:b/>
        </w:rPr>
        <w:t xml:space="preserve"> </w:t>
      </w:r>
      <w:r w:rsidR="00B75745" w:rsidRPr="004D5D34">
        <w:rPr>
          <w:rFonts w:ascii="Aptos Display" w:hAnsi="Aptos Display" w:cstheme="minorHAnsi"/>
          <w:b/>
        </w:rPr>
        <w:tab/>
      </w:r>
      <w:r w:rsidRPr="004D5D34">
        <w:rPr>
          <w:rFonts w:ascii="Aptos Display" w:hAnsi="Aptos Display" w:cstheme="minorHAnsi"/>
          <w:b/>
        </w:rPr>
        <w:t xml:space="preserve">      </w:t>
      </w:r>
      <w:proofErr w:type="gramStart"/>
      <w:r w:rsidRPr="004D5D34">
        <w:rPr>
          <w:rFonts w:ascii="Aptos Display" w:hAnsi="Aptos Display" w:cstheme="minorHAnsi"/>
          <w:b/>
        </w:rPr>
        <w:t xml:space="preserve">   </w:t>
      </w:r>
      <w:r w:rsidR="00B75745" w:rsidRPr="004D5D34">
        <w:rPr>
          <w:rFonts w:ascii="Aptos Display" w:hAnsi="Aptos Display" w:cstheme="minorHAnsi"/>
          <w:bCs/>
        </w:rPr>
        <w:t>(tick)</w:t>
      </w:r>
      <w:r w:rsidRPr="004D5D34">
        <w:rPr>
          <w:rFonts w:ascii="Aptos Display" w:hAnsi="Aptos Display" w:cstheme="minorHAnsi"/>
          <w:bCs/>
        </w:rPr>
        <w:t xml:space="preserve">   </w:t>
      </w:r>
      <w:proofErr w:type="gramEnd"/>
      <w:r w:rsidRPr="004D5D34">
        <w:rPr>
          <w:rFonts w:ascii="Aptos Display" w:hAnsi="Aptos Display" w:cstheme="minorHAnsi"/>
          <w:bCs/>
        </w:rPr>
        <w:t xml:space="preserve">                              </w:t>
      </w:r>
      <w:r w:rsidR="00CC7A05" w:rsidRPr="004D5D34">
        <w:rPr>
          <w:rFonts w:ascii="Aptos Display" w:hAnsi="Aptos Display" w:cstheme="minorHAnsi"/>
          <w:b/>
        </w:rPr>
        <w:t>For Office Use Only:</w:t>
      </w:r>
    </w:p>
    <w:tbl>
      <w:tblPr>
        <w:tblStyle w:val="TableGrid"/>
        <w:tblW w:w="1105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740"/>
        <w:gridCol w:w="1662"/>
        <w:gridCol w:w="1332"/>
        <w:gridCol w:w="1928"/>
      </w:tblGrid>
      <w:tr w:rsidR="00CC7A05" w:rsidRPr="004D5D34" w14:paraId="7C3A9349" w14:textId="77777777" w:rsidTr="00D13BD2">
        <w:trPr>
          <w:trHeight w:val="332"/>
        </w:trPr>
        <w:tc>
          <w:tcPr>
            <w:tcW w:w="1560" w:type="dxa"/>
            <w:vAlign w:val="center"/>
          </w:tcPr>
          <w:p w14:paraId="448D48D5" w14:textId="46533C9B" w:rsidR="00CC7A05" w:rsidRPr="004D5D34" w:rsidRDefault="00434AAD" w:rsidP="00724164">
            <w:pPr>
              <w:spacing w:line="276" w:lineRule="auto"/>
              <w:rPr>
                <w:rFonts w:ascii="Aptos Display" w:hAnsi="Aptos Display" w:cstheme="minorHAnsi"/>
                <w:sz w:val="16"/>
              </w:rPr>
            </w:pPr>
            <w:r w:rsidRPr="004D5D34">
              <w:rPr>
                <w:rFonts w:ascii="Aptos Display" w:hAnsi="Aptos Display" w:cstheme="minorHAnsi"/>
                <w:sz w:val="16"/>
              </w:rPr>
              <w:t xml:space="preserve">BOD </w:t>
            </w:r>
            <w:r w:rsidR="00CC7A05" w:rsidRPr="004D5D34">
              <w:rPr>
                <w:rFonts w:ascii="Aptos Display" w:hAnsi="Aptos Display" w:cstheme="minorHAnsi"/>
                <w:sz w:val="16"/>
              </w:rPr>
              <w:t>APPROVAL</w:t>
            </w:r>
          </w:p>
        </w:tc>
        <w:tc>
          <w:tcPr>
            <w:tcW w:w="1417" w:type="dxa"/>
            <w:vAlign w:val="center"/>
          </w:tcPr>
          <w:p w14:paraId="7B2FF528" w14:textId="54E6941E" w:rsidR="00CC7A05" w:rsidRPr="004D5D34" w:rsidRDefault="00434AAD" w:rsidP="00724164">
            <w:pPr>
              <w:spacing w:line="276" w:lineRule="auto"/>
              <w:rPr>
                <w:rFonts w:ascii="Aptos Display" w:hAnsi="Aptos Display" w:cstheme="minorHAnsi"/>
                <w:sz w:val="16"/>
              </w:rPr>
            </w:pPr>
            <w:r w:rsidRPr="004D5D34">
              <w:rPr>
                <w:rFonts w:ascii="Aptos Display" w:hAnsi="Aptos Display" w:cstheme="minorHAnsi"/>
                <w:sz w:val="16"/>
              </w:rPr>
              <w:t>MEMBER MAGIC</w:t>
            </w:r>
          </w:p>
        </w:tc>
        <w:tc>
          <w:tcPr>
            <w:tcW w:w="1418" w:type="dxa"/>
            <w:vAlign w:val="center"/>
          </w:tcPr>
          <w:p w14:paraId="79DD014E" w14:textId="77777777" w:rsidR="00CC7A05" w:rsidRPr="004D5D34" w:rsidRDefault="00CC7A05" w:rsidP="00724164">
            <w:pPr>
              <w:spacing w:line="276" w:lineRule="auto"/>
              <w:rPr>
                <w:rFonts w:ascii="Aptos Display" w:hAnsi="Aptos Display" w:cstheme="minorHAnsi"/>
                <w:sz w:val="16"/>
              </w:rPr>
            </w:pPr>
            <w:r w:rsidRPr="004D5D34">
              <w:rPr>
                <w:rFonts w:ascii="Aptos Display" w:hAnsi="Aptos Display" w:cstheme="minorHAnsi"/>
                <w:sz w:val="16"/>
              </w:rPr>
              <w:t>M’SHIP NO</w:t>
            </w:r>
          </w:p>
        </w:tc>
        <w:tc>
          <w:tcPr>
            <w:tcW w:w="1740" w:type="dxa"/>
            <w:vAlign w:val="center"/>
          </w:tcPr>
          <w:p w14:paraId="2E87FE41" w14:textId="5CD2A59B" w:rsidR="00CC7A05" w:rsidRPr="004D5D34" w:rsidRDefault="0052324B" w:rsidP="00724164">
            <w:pPr>
              <w:spacing w:line="276" w:lineRule="auto"/>
              <w:rPr>
                <w:rFonts w:ascii="Aptos Display" w:hAnsi="Aptos Display" w:cstheme="minorHAnsi"/>
                <w:sz w:val="16"/>
              </w:rPr>
            </w:pPr>
            <w:r w:rsidRPr="004D5D34">
              <w:rPr>
                <w:rFonts w:ascii="Aptos Display" w:hAnsi="Aptos Display" w:cstheme="minorHAnsi"/>
                <w:sz w:val="16"/>
              </w:rPr>
              <w:t>FOB</w:t>
            </w:r>
            <w:r w:rsidR="001F2850" w:rsidRPr="004D5D34">
              <w:rPr>
                <w:rFonts w:ascii="Aptos Display" w:hAnsi="Aptos Display" w:cstheme="minorHAnsi"/>
                <w:sz w:val="16"/>
              </w:rPr>
              <w:t xml:space="preserve"> (s)</w:t>
            </w:r>
            <w:r w:rsidR="00CC7A05" w:rsidRPr="004D5D34">
              <w:rPr>
                <w:rFonts w:ascii="Aptos Display" w:hAnsi="Aptos Display" w:cstheme="minorHAnsi"/>
                <w:sz w:val="16"/>
              </w:rPr>
              <w:t xml:space="preserve"> ISSUE</w:t>
            </w:r>
          </w:p>
        </w:tc>
        <w:tc>
          <w:tcPr>
            <w:tcW w:w="1662" w:type="dxa"/>
            <w:vAlign w:val="center"/>
          </w:tcPr>
          <w:p w14:paraId="3231D343" w14:textId="28CE44C3" w:rsidR="00CC7A05" w:rsidRPr="004D5D34" w:rsidRDefault="00CC7A05" w:rsidP="00724164">
            <w:pPr>
              <w:spacing w:line="276" w:lineRule="auto"/>
              <w:rPr>
                <w:rFonts w:ascii="Aptos Display" w:hAnsi="Aptos Display" w:cstheme="minorHAnsi"/>
                <w:sz w:val="16"/>
              </w:rPr>
            </w:pPr>
            <w:r w:rsidRPr="004D5D34">
              <w:rPr>
                <w:rFonts w:ascii="Aptos Display" w:hAnsi="Aptos Display" w:cstheme="minorHAnsi"/>
                <w:sz w:val="16"/>
              </w:rPr>
              <w:t>BOAT/YACHT BERTH</w:t>
            </w:r>
          </w:p>
        </w:tc>
        <w:tc>
          <w:tcPr>
            <w:tcW w:w="1332" w:type="dxa"/>
            <w:vAlign w:val="center"/>
          </w:tcPr>
          <w:p w14:paraId="3C828E67" w14:textId="77777777" w:rsidR="00CC7A05" w:rsidRPr="004D5D34" w:rsidRDefault="00CC7A05" w:rsidP="00724164">
            <w:pPr>
              <w:spacing w:line="276" w:lineRule="auto"/>
              <w:rPr>
                <w:rFonts w:ascii="Aptos Display" w:hAnsi="Aptos Display" w:cstheme="minorHAnsi"/>
                <w:sz w:val="16"/>
              </w:rPr>
            </w:pPr>
            <w:r w:rsidRPr="004D5D34">
              <w:rPr>
                <w:rFonts w:ascii="Aptos Display" w:hAnsi="Aptos Display" w:cstheme="minorHAnsi"/>
                <w:sz w:val="16"/>
              </w:rPr>
              <w:t>TOTAL PAID</w:t>
            </w:r>
          </w:p>
        </w:tc>
        <w:tc>
          <w:tcPr>
            <w:tcW w:w="1928" w:type="dxa"/>
            <w:vAlign w:val="center"/>
          </w:tcPr>
          <w:p w14:paraId="779DCFD2" w14:textId="77777777" w:rsidR="00CC7A05" w:rsidRPr="004D5D34" w:rsidRDefault="00CC7A05" w:rsidP="00724164">
            <w:pPr>
              <w:spacing w:line="276" w:lineRule="auto"/>
              <w:rPr>
                <w:rFonts w:ascii="Aptos Display" w:hAnsi="Aptos Display" w:cstheme="minorHAnsi"/>
                <w:sz w:val="16"/>
              </w:rPr>
            </w:pPr>
            <w:r w:rsidRPr="004D5D34">
              <w:rPr>
                <w:rFonts w:ascii="Aptos Display" w:hAnsi="Aptos Display" w:cstheme="minorHAnsi"/>
                <w:sz w:val="16"/>
              </w:rPr>
              <w:t>DATE BANKED</w:t>
            </w:r>
          </w:p>
        </w:tc>
      </w:tr>
      <w:tr w:rsidR="00CC7A05" w:rsidRPr="004D5D34" w14:paraId="7D56D865" w14:textId="77777777" w:rsidTr="00D13BD2">
        <w:tc>
          <w:tcPr>
            <w:tcW w:w="1560" w:type="dxa"/>
            <w:vAlign w:val="center"/>
          </w:tcPr>
          <w:p w14:paraId="6E315C37" w14:textId="77777777" w:rsidR="00CC7A05" w:rsidRPr="004D5D34" w:rsidRDefault="00CC7A05" w:rsidP="00724164">
            <w:pPr>
              <w:spacing w:line="480" w:lineRule="auto"/>
              <w:rPr>
                <w:rFonts w:ascii="Aptos Display" w:hAnsi="Aptos Display" w:cstheme="minorHAnsi"/>
                <w:b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6AB9E31" w14:textId="77777777" w:rsidR="00CC7A05" w:rsidRPr="004D5D34" w:rsidRDefault="00CC7A05" w:rsidP="00724164">
            <w:pPr>
              <w:spacing w:line="480" w:lineRule="auto"/>
              <w:rPr>
                <w:rFonts w:ascii="Aptos Display" w:hAnsi="Aptos Display" w:cstheme="minorHAnsi"/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0E0B384" w14:textId="77777777" w:rsidR="00CC7A05" w:rsidRPr="004D5D34" w:rsidRDefault="00CC7A05" w:rsidP="00724164">
            <w:pPr>
              <w:spacing w:line="480" w:lineRule="auto"/>
              <w:rPr>
                <w:rFonts w:ascii="Aptos Display" w:hAnsi="Aptos Display" w:cstheme="minorHAnsi"/>
                <w:b/>
                <w:sz w:val="18"/>
              </w:rPr>
            </w:pPr>
          </w:p>
        </w:tc>
        <w:tc>
          <w:tcPr>
            <w:tcW w:w="1740" w:type="dxa"/>
            <w:vAlign w:val="center"/>
          </w:tcPr>
          <w:p w14:paraId="37539037" w14:textId="77777777" w:rsidR="00CC7A05" w:rsidRPr="004D5D34" w:rsidRDefault="00CC7A05" w:rsidP="00724164">
            <w:pPr>
              <w:spacing w:line="480" w:lineRule="auto"/>
              <w:rPr>
                <w:rFonts w:ascii="Aptos Display" w:hAnsi="Aptos Display" w:cstheme="minorHAnsi"/>
                <w:b/>
                <w:sz w:val="18"/>
              </w:rPr>
            </w:pPr>
          </w:p>
        </w:tc>
        <w:tc>
          <w:tcPr>
            <w:tcW w:w="1662" w:type="dxa"/>
            <w:vAlign w:val="center"/>
          </w:tcPr>
          <w:p w14:paraId="1BD06FD7" w14:textId="77777777" w:rsidR="00CC7A05" w:rsidRPr="004D5D34" w:rsidRDefault="00CC7A05" w:rsidP="00724164">
            <w:pPr>
              <w:spacing w:line="480" w:lineRule="auto"/>
              <w:rPr>
                <w:rFonts w:ascii="Aptos Display" w:hAnsi="Aptos Display" w:cstheme="minorHAnsi"/>
                <w:b/>
                <w:sz w:val="18"/>
              </w:rPr>
            </w:pPr>
          </w:p>
        </w:tc>
        <w:tc>
          <w:tcPr>
            <w:tcW w:w="1332" w:type="dxa"/>
            <w:vAlign w:val="center"/>
          </w:tcPr>
          <w:p w14:paraId="265F4720" w14:textId="77777777" w:rsidR="00CC7A05" w:rsidRPr="004D5D34" w:rsidRDefault="00CC7A05" w:rsidP="00724164">
            <w:pPr>
              <w:spacing w:line="480" w:lineRule="auto"/>
              <w:rPr>
                <w:rFonts w:ascii="Aptos Display" w:hAnsi="Aptos Display" w:cstheme="minorHAnsi"/>
                <w:b/>
                <w:sz w:val="18"/>
              </w:rPr>
            </w:pPr>
          </w:p>
        </w:tc>
        <w:tc>
          <w:tcPr>
            <w:tcW w:w="1928" w:type="dxa"/>
            <w:vAlign w:val="center"/>
          </w:tcPr>
          <w:p w14:paraId="30385D0F" w14:textId="77777777" w:rsidR="00CC7A05" w:rsidRPr="004D5D34" w:rsidRDefault="00CC7A05" w:rsidP="00724164">
            <w:pPr>
              <w:spacing w:line="480" w:lineRule="auto"/>
              <w:rPr>
                <w:rFonts w:ascii="Aptos Display" w:hAnsi="Aptos Display" w:cstheme="minorHAnsi"/>
                <w:b/>
                <w:sz w:val="18"/>
              </w:rPr>
            </w:pPr>
          </w:p>
        </w:tc>
      </w:tr>
    </w:tbl>
    <w:p w14:paraId="78620FF4" w14:textId="77777777" w:rsidR="00FB6518" w:rsidRPr="004D5D34" w:rsidRDefault="00FB6518" w:rsidP="00564233">
      <w:pPr>
        <w:spacing w:after="0"/>
        <w:rPr>
          <w:rFonts w:ascii="Aptos Display" w:hAnsi="Aptos Display" w:cstheme="minorHAnsi"/>
          <w:b/>
        </w:rPr>
      </w:pPr>
    </w:p>
    <w:p w14:paraId="07B893A1" w14:textId="74C65970" w:rsidR="001846BF" w:rsidRPr="004D5D34" w:rsidRDefault="00892248" w:rsidP="004C34F2">
      <w:pPr>
        <w:spacing w:after="0"/>
        <w:rPr>
          <w:rFonts w:ascii="Aptos Display" w:hAnsi="Aptos Display" w:cstheme="minorHAnsi"/>
          <w:b/>
          <w:sz w:val="14"/>
        </w:rPr>
      </w:pPr>
      <w:r w:rsidRPr="004D5D34">
        <w:rPr>
          <w:rFonts w:ascii="Aptos Display" w:hAnsi="Aptos Display" w:cstheme="minorHAnsi"/>
          <w:b/>
        </w:rPr>
        <w:t xml:space="preserve">Interest </w:t>
      </w:r>
      <w:r w:rsidR="002F772A" w:rsidRPr="004D5D34">
        <w:rPr>
          <w:rFonts w:ascii="Aptos Display" w:hAnsi="Aptos Display" w:cstheme="minorHAnsi"/>
          <w:b/>
        </w:rPr>
        <w:t>groups</w:t>
      </w:r>
      <w:r w:rsidR="00CC7A05" w:rsidRPr="004D5D34">
        <w:rPr>
          <w:rFonts w:ascii="Aptos Display" w:hAnsi="Aptos Display" w:cstheme="minorHAnsi"/>
          <w:b/>
        </w:rPr>
        <w:t xml:space="preserve"> (Please tick)</w:t>
      </w:r>
    </w:p>
    <w:tbl>
      <w:tblPr>
        <w:tblStyle w:val="TableGrid"/>
        <w:tblW w:w="1076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697"/>
        <w:gridCol w:w="425"/>
        <w:gridCol w:w="1558"/>
        <w:gridCol w:w="426"/>
        <w:gridCol w:w="1558"/>
        <w:gridCol w:w="427"/>
        <w:gridCol w:w="1700"/>
        <w:gridCol w:w="425"/>
        <w:gridCol w:w="982"/>
        <w:gridCol w:w="861"/>
        <w:gridCol w:w="427"/>
      </w:tblGrid>
      <w:tr w:rsidR="00724164" w:rsidRPr="004D5D34" w14:paraId="21B64B9D" w14:textId="77777777" w:rsidTr="00AE0545">
        <w:trPr>
          <w:trHeight w:val="285"/>
          <w:jc w:val="center"/>
        </w:trPr>
        <w:tc>
          <w:tcPr>
            <w:tcW w:w="1979" w:type="dxa"/>
            <w:gridSpan w:val="2"/>
            <w:vAlign w:val="center"/>
          </w:tcPr>
          <w:p w14:paraId="4F04418F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Dining</w:t>
            </w:r>
          </w:p>
        </w:tc>
        <w:tc>
          <w:tcPr>
            <w:tcW w:w="425" w:type="dxa"/>
            <w:vAlign w:val="center"/>
          </w:tcPr>
          <w:p w14:paraId="7153DC05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558" w:type="dxa"/>
            <w:vAlign w:val="center"/>
          </w:tcPr>
          <w:p w14:paraId="392C9A30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Tennis</w:t>
            </w:r>
          </w:p>
        </w:tc>
        <w:tc>
          <w:tcPr>
            <w:tcW w:w="426" w:type="dxa"/>
            <w:vAlign w:val="center"/>
          </w:tcPr>
          <w:p w14:paraId="7F23EC57" w14:textId="6BA6BD0E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558" w:type="dxa"/>
            <w:vAlign w:val="center"/>
          </w:tcPr>
          <w:p w14:paraId="202EBBB2" w14:textId="4C0055BB" w:rsidR="00A22051" w:rsidRPr="004D5D34" w:rsidRDefault="008D1865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Live Music</w:t>
            </w:r>
          </w:p>
        </w:tc>
        <w:tc>
          <w:tcPr>
            <w:tcW w:w="427" w:type="dxa"/>
            <w:vAlign w:val="center"/>
          </w:tcPr>
          <w:p w14:paraId="3BE35955" w14:textId="4DAA09FB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700" w:type="dxa"/>
            <w:vAlign w:val="center"/>
          </w:tcPr>
          <w:p w14:paraId="1BE6D82A" w14:textId="03AEF2B2" w:rsidR="00A22051" w:rsidRPr="004D5D34" w:rsidRDefault="008D1865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Kayak Storage</w:t>
            </w:r>
          </w:p>
        </w:tc>
        <w:tc>
          <w:tcPr>
            <w:tcW w:w="425" w:type="dxa"/>
            <w:vAlign w:val="center"/>
          </w:tcPr>
          <w:p w14:paraId="01FF8546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A882E1" w14:textId="4208C487" w:rsidR="00A22051" w:rsidRPr="004D5D34" w:rsidRDefault="00F27250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Family Nights</w:t>
            </w:r>
          </w:p>
        </w:tc>
        <w:tc>
          <w:tcPr>
            <w:tcW w:w="427" w:type="dxa"/>
            <w:vAlign w:val="center"/>
          </w:tcPr>
          <w:p w14:paraId="55B1D146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</w:tr>
      <w:tr w:rsidR="00724164" w:rsidRPr="004D5D34" w14:paraId="046B216B" w14:textId="77777777" w:rsidTr="00AE0545">
        <w:trPr>
          <w:trHeight w:val="284"/>
          <w:jc w:val="center"/>
        </w:trPr>
        <w:tc>
          <w:tcPr>
            <w:tcW w:w="1979" w:type="dxa"/>
            <w:gridSpan w:val="2"/>
            <w:vAlign w:val="center"/>
          </w:tcPr>
          <w:p w14:paraId="697F9010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 xml:space="preserve">Social </w:t>
            </w:r>
            <w:r w:rsidRPr="004D5D34">
              <w:rPr>
                <w:rFonts w:ascii="Aptos Display" w:hAnsi="Aptos Display" w:cstheme="minorHAnsi"/>
                <w:sz w:val="18"/>
                <w:szCs w:val="18"/>
              </w:rPr>
              <w:t>(Events)</w:t>
            </w:r>
          </w:p>
        </w:tc>
        <w:tc>
          <w:tcPr>
            <w:tcW w:w="425" w:type="dxa"/>
            <w:vAlign w:val="center"/>
          </w:tcPr>
          <w:p w14:paraId="5DC6A155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558" w:type="dxa"/>
            <w:vAlign w:val="center"/>
          </w:tcPr>
          <w:p w14:paraId="28282CD2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Sailing</w:t>
            </w:r>
          </w:p>
        </w:tc>
        <w:tc>
          <w:tcPr>
            <w:tcW w:w="426" w:type="dxa"/>
            <w:vAlign w:val="center"/>
          </w:tcPr>
          <w:p w14:paraId="284C4031" w14:textId="77777777" w:rsidR="00A22051" w:rsidRPr="004D5D34" w:rsidRDefault="00A22051" w:rsidP="00434AAD">
            <w:pPr>
              <w:rPr>
                <w:rFonts w:ascii="Aptos Display" w:hAnsi="Aptos Display" w:cstheme="minorHAnsi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104771B8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Book Club</w:t>
            </w:r>
          </w:p>
        </w:tc>
        <w:tc>
          <w:tcPr>
            <w:tcW w:w="427" w:type="dxa"/>
            <w:vAlign w:val="center"/>
          </w:tcPr>
          <w:p w14:paraId="1FE2521F" w14:textId="33EE06F5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700" w:type="dxa"/>
            <w:vAlign w:val="center"/>
          </w:tcPr>
          <w:p w14:paraId="48754488" w14:textId="4AB4C75E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Comedy</w:t>
            </w:r>
          </w:p>
        </w:tc>
        <w:tc>
          <w:tcPr>
            <w:tcW w:w="425" w:type="dxa"/>
            <w:vAlign w:val="center"/>
          </w:tcPr>
          <w:p w14:paraId="55D2E401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81E8F6" w14:textId="29F9BB45" w:rsidR="00A22051" w:rsidRPr="004D5D34" w:rsidRDefault="008D1865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Ranelagh Open Water Swimmers</w:t>
            </w:r>
          </w:p>
        </w:tc>
        <w:tc>
          <w:tcPr>
            <w:tcW w:w="427" w:type="dxa"/>
            <w:vAlign w:val="center"/>
          </w:tcPr>
          <w:p w14:paraId="10D2DCBE" w14:textId="77777777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</w:p>
        </w:tc>
      </w:tr>
      <w:tr w:rsidR="00A22051" w:rsidRPr="004D5D34" w14:paraId="47D69F05" w14:textId="77777777" w:rsidTr="00AE0545">
        <w:trPr>
          <w:trHeight w:val="284"/>
          <w:jc w:val="center"/>
        </w:trPr>
        <w:tc>
          <w:tcPr>
            <w:tcW w:w="10768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2F9793" w14:textId="48C6468C" w:rsidR="00A22051" w:rsidRPr="004D5D34" w:rsidRDefault="00A22051" w:rsidP="00434AAD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Other:</w:t>
            </w:r>
          </w:p>
        </w:tc>
      </w:tr>
      <w:tr w:rsidR="00D46890" w:rsidRPr="004D5D34" w14:paraId="094729BC" w14:textId="77777777" w:rsidTr="00AE0545">
        <w:trPr>
          <w:trHeight w:val="641"/>
          <w:jc w:val="center"/>
        </w:trPr>
        <w:tc>
          <w:tcPr>
            <w:tcW w:w="28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F3890C" w14:textId="77777777" w:rsidR="00D46890" w:rsidRPr="004D5D34" w:rsidRDefault="00D46890" w:rsidP="00E829C4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0486" w:type="dxa"/>
            <w:gridSpan w:val="11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7D2379" w14:textId="0553AF06" w:rsidR="008D1865" w:rsidRPr="004D5D34" w:rsidRDefault="00D46890" w:rsidP="00F021A3">
            <w:pPr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If you select tennis, sailing or golf, your details may be passed on to the following bodies in-order to cover you by our insurance company:  Tennis Victoria, Australian Sailing or The Victorian Golf League.</w:t>
            </w:r>
          </w:p>
          <w:p w14:paraId="5C8C6474" w14:textId="364B2946" w:rsidR="00434AAD" w:rsidRPr="004D5D34" w:rsidRDefault="00F021A3" w:rsidP="00F021A3">
            <w:pPr>
              <w:rPr>
                <w:rFonts w:ascii="Aptos Display" w:hAnsi="Aptos Display" w:cstheme="minorHAnsi"/>
                <w:b/>
                <w:bCs/>
              </w:rPr>
            </w:pPr>
            <w:r w:rsidRPr="004D5D34">
              <w:rPr>
                <w:rFonts w:ascii="Aptos Display" w:hAnsi="Aptos Display" w:cstheme="minorHAnsi"/>
                <w:b/>
                <w:bCs/>
              </w:rPr>
              <w:t>Guests invited to play tennis with</w:t>
            </w:r>
            <w:r w:rsidR="00724164" w:rsidRPr="004D5D34">
              <w:rPr>
                <w:rFonts w:ascii="Aptos Display" w:hAnsi="Aptos Display" w:cstheme="minorHAnsi"/>
                <w:b/>
                <w:bCs/>
              </w:rPr>
              <w:t xml:space="preserve"> a member are required to pay </w:t>
            </w:r>
            <w:r w:rsidR="00D231F8" w:rsidRPr="004D5D34">
              <w:rPr>
                <w:rFonts w:ascii="Aptos Display" w:hAnsi="Aptos Display" w:cstheme="minorHAnsi"/>
                <w:b/>
                <w:bCs/>
              </w:rPr>
              <w:t>applicable</w:t>
            </w:r>
            <w:r w:rsidRPr="004D5D34">
              <w:rPr>
                <w:rFonts w:ascii="Aptos Display" w:hAnsi="Aptos Display" w:cstheme="minorHAnsi"/>
                <w:b/>
                <w:bCs/>
              </w:rPr>
              <w:t xml:space="preserve"> visitor fee</w:t>
            </w:r>
            <w:r w:rsidR="00D231F8" w:rsidRPr="004D5D34">
              <w:rPr>
                <w:rFonts w:ascii="Aptos Display" w:hAnsi="Aptos Display" w:cstheme="minorHAnsi"/>
                <w:b/>
                <w:bCs/>
              </w:rPr>
              <w:t>s</w:t>
            </w:r>
            <w:r w:rsidRPr="004D5D34">
              <w:rPr>
                <w:rFonts w:ascii="Aptos Display" w:hAnsi="Aptos Display" w:cstheme="minorHAnsi"/>
                <w:b/>
                <w:bCs/>
              </w:rPr>
              <w:t xml:space="preserve">.    </w:t>
            </w:r>
          </w:p>
          <w:p w14:paraId="6F64CE31" w14:textId="62C240E2" w:rsidR="00BA719A" w:rsidRPr="004D5D34" w:rsidRDefault="00BA719A" w:rsidP="00F021A3">
            <w:pPr>
              <w:rPr>
                <w:rFonts w:ascii="Aptos Display" w:hAnsi="Aptos Display" w:cstheme="minorHAnsi"/>
                <w:b/>
                <w:bCs/>
                <w:sz w:val="12"/>
                <w:szCs w:val="12"/>
              </w:rPr>
            </w:pPr>
          </w:p>
        </w:tc>
      </w:tr>
      <w:tr w:rsidR="00D46890" w:rsidRPr="004D5D34" w14:paraId="3C5BF0F6" w14:textId="77777777" w:rsidTr="00AE0545">
        <w:trPr>
          <w:trHeight w:val="87"/>
          <w:jc w:val="center"/>
        </w:trPr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EC34D" w14:textId="77777777" w:rsidR="00D46890" w:rsidRPr="004D5D34" w:rsidRDefault="00D46890" w:rsidP="00521624">
            <w:pPr>
              <w:spacing w:line="360" w:lineRule="auto"/>
              <w:rPr>
                <w:rFonts w:ascii="Aptos Display" w:hAnsi="Aptos Display" w:cstheme="minorHAnsi"/>
              </w:rPr>
            </w:pPr>
          </w:p>
        </w:tc>
        <w:tc>
          <w:tcPr>
            <w:tcW w:w="779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18D58F" w14:textId="60DD8832" w:rsidR="00D46890" w:rsidRPr="004D5D34" w:rsidRDefault="00D46890" w:rsidP="00521624">
            <w:pPr>
              <w:spacing w:line="360" w:lineRule="auto"/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>Would you like to be placed on our wait list for boat storage?</w:t>
            </w:r>
          </w:p>
        </w:tc>
        <w:tc>
          <w:tcPr>
            <w:tcW w:w="1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75C594A1" w14:textId="77777777" w:rsidR="00D46890" w:rsidRPr="004D5D34" w:rsidRDefault="00D46890" w:rsidP="004434E2">
            <w:pPr>
              <w:spacing w:line="360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 xml:space="preserve"> Yes</w:t>
            </w:r>
          </w:p>
        </w:tc>
        <w:tc>
          <w:tcPr>
            <w:tcW w:w="12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37E3E1D8" w14:textId="77777777" w:rsidR="00D46890" w:rsidRPr="004D5D34" w:rsidRDefault="00D46890" w:rsidP="004434E2">
            <w:pPr>
              <w:spacing w:line="360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No</w:t>
            </w:r>
          </w:p>
        </w:tc>
      </w:tr>
      <w:tr w:rsidR="00D46890" w:rsidRPr="004D5D34" w14:paraId="200991CB" w14:textId="77777777" w:rsidTr="00AE0545">
        <w:trPr>
          <w:trHeight w:val="87"/>
          <w:jc w:val="center"/>
        </w:trPr>
        <w:tc>
          <w:tcPr>
            <w:tcW w:w="282" w:type="dxa"/>
            <w:tcBorders>
              <w:top w:val="single" w:sz="4" w:space="0" w:color="808080" w:themeColor="background1" w:themeShade="80"/>
            </w:tcBorders>
          </w:tcPr>
          <w:p w14:paraId="4E333DD9" w14:textId="77777777" w:rsidR="00D46890" w:rsidRPr="004D5D34" w:rsidRDefault="00D46890" w:rsidP="00FA6E80">
            <w:pPr>
              <w:spacing w:line="360" w:lineRule="auto"/>
              <w:rPr>
                <w:rFonts w:ascii="Aptos Display" w:hAnsi="Aptos Display" w:cstheme="minorHAnsi"/>
              </w:rPr>
            </w:pPr>
          </w:p>
        </w:tc>
        <w:tc>
          <w:tcPr>
            <w:tcW w:w="7791" w:type="dxa"/>
            <w:gridSpan w:val="7"/>
            <w:tcBorders>
              <w:top w:val="single" w:sz="4" w:space="0" w:color="808080" w:themeColor="background1" w:themeShade="80"/>
            </w:tcBorders>
            <w:vAlign w:val="center"/>
          </w:tcPr>
          <w:p w14:paraId="2E37F0E0" w14:textId="0A573259" w:rsidR="00D46890" w:rsidRPr="004D5D34" w:rsidRDefault="00D46890" w:rsidP="00FA6E80">
            <w:pPr>
              <w:spacing w:line="360" w:lineRule="auto"/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 xml:space="preserve">Would you like to be placed on our wait list for kayak/sailboard/SUP storage? </w:t>
            </w:r>
          </w:p>
        </w:tc>
        <w:tc>
          <w:tcPr>
            <w:tcW w:w="1407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14:paraId="33207D3E" w14:textId="77777777" w:rsidR="00D46890" w:rsidRPr="004D5D34" w:rsidRDefault="00D46890" w:rsidP="005546B1">
            <w:pPr>
              <w:spacing w:line="360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Yes</w:t>
            </w: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14:paraId="00719263" w14:textId="77777777" w:rsidR="00D46890" w:rsidRPr="004D5D34" w:rsidRDefault="00D46890" w:rsidP="005546B1">
            <w:pPr>
              <w:spacing w:line="360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No</w:t>
            </w:r>
          </w:p>
        </w:tc>
      </w:tr>
      <w:tr w:rsidR="00D46890" w:rsidRPr="004D5D34" w14:paraId="6E7E2103" w14:textId="77777777" w:rsidTr="00AE0545">
        <w:trPr>
          <w:trHeight w:val="87"/>
          <w:jc w:val="center"/>
        </w:trPr>
        <w:tc>
          <w:tcPr>
            <w:tcW w:w="282" w:type="dxa"/>
            <w:tcBorders>
              <w:bottom w:val="single" w:sz="4" w:space="0" w:color="808080" w:themeColor="background1" w:themeShade="80"/>
            </w:tcBorders>
          </w:tcPr>
          <w:p w14:paraId="74947ABF" w14:textId="77777777" w:rsidR="00D46890" w:rsidRPr="004D5D34" w:rsidRDefault="00D46890" w:rsidP="001528B7">
            <w:pPr>
              <w:spacing w:line="360" w:lineRule="auto"/>
              <w:rPr>
                <w:rFonts w:ascii="Aptos Display" w:hAnsi="Aptos Display" w:cstheme="minorHAnsi"/>
              </w:rPr>
            </w:pPr>
          </w:p>
        </w:tc>
        <w:tc>
          <w:tcPr>
            <w:tcW w:w="7791" w:type="dxa"/>
            <w:gridSpan w:val="7"/>
            <w:tcBorders>
              <w:bottom w:val="single" w:sz="4" w:space="0" w:color="808080" w:themeColor="background1" w:themeShade="80"/>
            </w:tcBorders>
            <w:vAlign w:val="center"/>
          </w:tcPr>
          <w:p w14:paraId="2A2AEA92" w14:textId="574E2395" w:rsidR="00D46890" w:rsidRPr="004D5D34" w:rsidRDefault="00D46890" w:rsidP="001528B7">
            <w:pPr>
              <w:spacing w:line="360" w:lineRule="auto"/>
              <w:rPr>
                <w:rFonts w:ascii="Aptos Display" w:hAnsi="Aptos Display" w:cstheme="minorHAnsi"/>
              </w:rPr>
            </w:pPr>
            <w:r w:rsidRPr="004D5D34">
              <w:rPr>
                <w:rFonts w:ascii="Aptos Display" w:hAnsi="Aptos Display" w:cstheme="minorHAnsi"/>
              </w:rPr>
              <w:t xml:space="preserve">Are you interested in volunteering </w:t>
            </w:r>
            <w:r w:rsidR="00B75745" w:rsidRPr="004D5D34">
              <w:rPr>
                <w:rFonts w:ascii="Aptos Display" w:hAnsi="Aptos Display" w:cstheme="minorHAnsi"/>
              </w:rPr>
              <w:t>for a Sub-Committee or</w:t>
            </w:r>
            <w:r w:rsidR="008E1403" w:rsidRPr="004D5D34">
              <w:rPr>
                <w:rFonts w:ascii="Aptos Display" w:hAnsi="Aptos Display" w:cstheme="minorHAnsi"/>
              </w:rPr>
              <w:t xml:space="preserve"> as a</w:t>
            </w:r>
            <w:r w:rsidRPr="004D5D34">
              <w:rPr>
                <w:rFonts w:ascii="Aptos Display" w:hAnsi="Aptos Display" w:cstheme="minorHAnsi"/>
              </w:rPr>
              <w:t xml:space="preserve"> </w:t>
            </w:r>
            <w:proofErr w:type="gramStart"/>
            <w:r w:rsidRPr="004D5D34">
              <w:rPr>
                <w:rFonts w:ascii="Aptos Display" w:hAnsi="Aptos Display" w:cstheme="minorHAnsi"/>
              </w:rPr>
              <w:t>Director</w:t>
            </w:r>
            <w:proofErr w:type="gramEnd"/>
            <w:r w:rsidR="00B75745" w:rsidRPr="004D5D34">
              <w:rPr>
                <w:rFonts w:ascii="Aptos Display" w:hAnsi="Aptos Display" w:cstheme="minorHAnsi"/>
              </w:rPr>
              <w:t>?</w:t>
            </w:r>
            <w:r w:rsidRPr="004D5D34">
              <w:rPr>
                <w:rFonts w:ascii="Aptos Display" w:hAnsi="Aptos Display" w:cstheme="minorHAnsi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B75AF81" w14:textId="77777777" w:rsidR="00D46890" w:rsidRPr="004D5D34" w:rsidRDefault="00D46890" w:rsidP="001528B7">
            <w:pPr>
              <w:spacing w:line="360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Yes</w:t>
            </w:r>
          </w:p>
        </w:tc>
        <w:tc>
          <w:tcPr>
            <w:tcW w:w="128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CDABC7E" w14:textId="77777777" w:rsidR="00D46890" w:rsidRPr="004D5D34" w:rsidRDefault="00D46890" w:rsidP="001528B7">
            <w:pPr>
              <w:spacing w:line="360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No</w:t>
            </w:r>
          </w:p>
        </w:tc>
      </w:tr>
    </w:tbl>
    <w:p w14:paraId="37639A2B" w14:textId="77777777" w:rsidR="00EB440F" w:rsidRPr="004D5D34" w:rsidRDefault="00EB440F" w:rsidP="00506493">
      <w:pPr>
        <w:pStyle w:val="NoSpacing"/>
        <w:ind w:firstLine="720"/>
        <w:rPr>
          <w:rFonts w:ascii="Aptos Display" w:hAnsi="Aptos Display" w:cstheme="minorHAnsi"/>
          <w:b/>
          <w:sz w:val="16"/>
          <w:szCs w:val="16"/>
        </w:rPr>
      </w:pPr>
    </w:p>
    <w:p w14:paraId="72DAEA22" w14:textId="58405757" w:rsidR="00B75745" w:rsidRPr="004D5D34" w:rsidRDefault="00FA6E80" w:rsidP="001528B7">
      <w:pPr>
        <w:pStyle w:val="NoSpacing"/>
        <w:rPr>
          <w:rFonts w:ascii="Aptos Display" w:hAnsi="Aptos Display" w:cstheme="minorHAnsi"/>
          <w:b/>
          <w:sz w:val="24"/>
          <w:szCs w:val="24"/>
        </w:rPr>
      </w:pPr>
      <w:r w:rsidRPr="004D5D34">
        <w:rPr>
          <w:rFonts w:ascii="Aptos Display" w:hAnsi="Aptos Display" w:cstheme="minorHAnsi"/>
          <w:b/>
          <w:sz w:val="24"/>
          <w:szCs w:val="24"/>
        </w:rPr>
        <w:t>Membership Fees</w:t>
      </w:r>
      <w:r w:rsidR="00B6143A" w:rsidRPr="004D5D34">
        <w:rPr>
          <w:rFonts w:ascii="Aptos Display" w:hAnsi="Aptos Display" w:cstheme="minorHAnsi"/>
          <w:b/>
          <w:sz w:val="24"/>
          <w:szCs w:val="24"/>
        </w:rPr>
        <w:t xml:space="preserve"> </w:t>
      </w:r>
    </w:p>
    <w:p w14:paraId="4DB6A0F8" w14:textId="1BED7E75" w:rsidR="00D611AB" w:rsidRPr="004D5D34" w:rsidRDefault="00FA6E80" w:rsidP="001528B7">
      <w:pPr>
        <w:pStyle w:val="NoSpacing"/>
        <w:rPr>
          <w:rFonts w:ascii="Aptos Display" w:hAnsi="Aptos Display" w:cstheme="minorHAnsi"/>
        </w:rPr>
      </w:pPr>
      <w:r w:rsidRPr="004D5D34">
        <w:rPr>
          <w:rFonts w:ascii="Aptos Display" w:hAnsi="Aptos Display" w:cstheme="minorHAnsi"/>
        </w:rPr>
        <w:t xml:space="preserve">A </w:t>
      </w:r>
      <w:r w:rsidR="00E611FF" w:rsidRPr="004D5D34">
        <w:rPr>
          <w:rFonts w:ascii="Aptos Display" w:hAnsi="Aptos Display" w:cstheme="minorHAnsi"/>
        </w:rPr>
        <w:t xml:space="preserve">non-refundable waiting list administration and commitment fee of $200 is payable upon submission of the member application and </w:t>
      </w:r>
      <w:r w:rsidR="009242E4" w:rsidRPr="004D5D34">
        <w:rPr>
          <w:rFonts w:ascii="Aptos Display" w:hAnsi="Aptos Display" w:cstheme="minorHAnsi"/>
        </w:rPr>
        <w:t xml:space="preserve">in addition </w:t>
      </w:r>
      <w:r w:rsidR="00E611FF" w:rsidRPr="004D5D34">
        <w:rPr>
          <w:rFonts w:ascii="Aptos Display" w:hAnsi="Aptos Display" w:cstheme="minorHAnsi"/>
        </w:rPr>
        <w:t xml:space="preserve">a </w:t>
      </w:r>
      <w:r w:rsidRPr="004D5D34">
        <w:rPr>
          <w:rFonts w:ascii="Aptos Display" w:hAnsi="Aptos Display" w:cstheme="minorHAnsi"/>
        </w:rPr>
        <w:t>j</w:t>
      </w:r>
      <w:r w:rsidR="00930B65" w:rsidRPr="004D5D34">
        <w:rPr>
          <w:rFonts w:ascii="Aptos Display" w:hAnsi="Aptos Display" w:cstheme="minorHAnsi"/>
        </w:rPr>
        <w:t>oining fee per application of $</w:t>
      </w:r>
      <w:r w:rsidR="00FD395A" w:rsidRPr="004D5D34">
        <w:rPr>
          <w:rFonts w:ascii="Aptos Display" w:hAnsi="Aptos Display" w:cstheme="minorHAnsi"/>
        </w:rPr>
        <w:t>7</w:t>
      </w:r>
      <w:r w:rsidR="005D3701" w:rsidRPr="004D5D34">
        <w:rPr>
          <w:rFonts w:ascii="Aptos Display" w:hAnsi="Aptos Display" w:cstheme="minorHAnsi"/>
        </w:rPr>
        <w:t>50</w:t>
      </w:r>
      <w:r w:rsidR="00FD395A" w:rsidRPr="004D5D34">
        <w:rPr>
          <w:rFonts w:ascii="Aptos Display" w:hAnsi="Aptos Display" w:cstheme="minorHAnsi"/>
        </w:rPr>
        <w:t xml:space="preserve"> per adult</w:t>
      </w:r>
      <w:r w:rsidRPr="004D5D34">
        <w:rPr>
          <w:rFonts w:ascii="Aptos Display" w:hAnsi="Aptos Display" w:cstheme="minorHAnsi"/>
        </w:rPr>
        <w:t xml:space="preserve"> is payable on</w:t>
      </w:r>
      <w:r w:rsidR="008642C0" w:rsidRPr="004D5D34">
        <w:rPr>
          <w:rFonts w:ascii="Aptos Display" w:hAnsi="Aptos Display" w:cstheme="minorHAnsi"/>
        </w:rPr>
        <w:t xml:space="preserve"> the</w:t>
      </w:r>
      <w:r w:rsidRPr="004D5D34">
        <w:rPr>
          <w:rFonts w:ascii="Aptos Display" w:hAnsi="Aptos Display" w:cstheme="minorHAnsi"/>
        </w:rPr>
        <w:t xml:space="preserve"> first year of membership only</w:t>
      </w:r>
      <w:r w:rsidR="004765BB" w:rsidRPr="004D5D34">
        <w:rPr>
          <w:rFonts w:ascii="Aptos Display" w:hAnsi="Aptos Display" w:cstheme="minorHAnsi"/>
        </w:rPr>
        <w:t xml:space="preserve"> </w:t>
      </w:r>
      <w:r w:rsidRPr="004D5D34">
        <w:rPr>
          <w:rFonts w:ascii="Aptos Display" w:hAnsi="Aptos Display" w:cstheme="minorHAnsi"/>
        </w:rPr>
        <w:t>(inc</w:t>
      </w:r>
      <w:r w:rsidR="0068369D" w:rsidRPr="004D5D34">
        <w:rPr>
          <w:rFonts w:ascii="Aptos Display" w:hAnsi="Aptos Display" w:cstheme="minorHAnsi"/>
        </w:rPr>
        <w:t xml:space="preserve"> gst)</w:t>
      </w:r>
      <w:r w:rsidR="004765BB" w:rsidRPr="004D5D34">
        <w:rPr>
          <w:rFonts w:ascii="Aptos Display" w:hAnsi="Aptos Display" w:cstheme="minorHAnsi"/>
        </w:rPr>
        <w:t>.</w:t>
      </w:r>
    </w:p>
    <w:p w14:paraId="44698FBA" w14:textId="77777777" w:rsidR="004765BB" w:rsidRPr="004D5D34" w:rsidRDefault="004765BB" w:rsidP="001528B7">
      <w:pPr>
        <w:pStyle w:val="NoSpacing"/>
        <w:rPr>
          <w:rFonts w:ascii="Aptos Display" w:hAnsi="Aptos Display" w:cstheme="minorHAnsi"/>
          <w:sz w:val="18"/>
        </w:rPr>
      </w:pPr>
    </w:p>
    <w:tbl>
      <w:tblPr>
        <w:tblStyle w:val="TableGrid"/>
        <w:tblW w:w="1095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13"/>
        <w:gridCol w:w="918"/>
        <w:gridCol w:w="1086"/>
        <w:gridCol w:w="1086"/>
        <w:gridCol w:w="1119"/>
        <w:gridCol w:w="1142"/>
        <w:gridCol w:w="1089"/>
        <w:gridCol w:w="1088"/>
        <w:gridCol w:w="1115"/>
      </w:tblGrid>
      <w:tr w:rsidR="00E47DE0" w:rsidRPr="004D5D34" w14:paraId="76F274BC" w14:textId="77777777" w:rsidTr="001F2850">
        <w:trPr>
          <w:trHeight w:val="687"/>
          <w:jc w:val="center"/>
        </w:trPr>
        <w:tc>
          <w:tcPr>
            <w:tcW w:w="2313" w:type="dxa"/>
            <w:vAlign w:val="center"/>
          </w:tcPr>
          <w:p w14:paraId="30E222D0" w14:textId="77777777" w:rsidR="0093119D" w:rsidRPr="004D5D34" w:rsidRDefault="0093119D" w:rsidP="00B6143A">
            <w:pPr>
              <w:pStyle w:val="NoSpacing"/>
              <w:rPr>
                <w:rFonts w:ascii="Aptos Display" w:hAnsi="Aptos Display" w:cstheme="minorHAnsi"/>
                <w:b/>
              </w:rPr>
            </w:pPr>
            <w:r w:rsidRPr="004D5D34">
              <w:rPr>
                <w:rFonts w:ascii="Aptos Display" w:hAnsi="Aptos Display" w:cstheme="minorHAnsi"/>
                <w:b/>
              </w:rPr>
              <w:t>Membership Fees</w:t>
            </w:r>
          </w:p>
          <w:p w14:paraId="724A36F6" w14:textId="17910F9F" w:rsidR="00CA616C" w:rsidRPr="004D5D34" w:rsidRDefault="00CA616C" w:rsidP="00CA616C">
            <w:pPr>
              <w:pStyle w:val="NoSpacing"/>
              <w:jc w:val="center"/>
              <w:rPr>
                <w:rFonts w:ascii="Aptos Display" w:hAnsi="Aptos Display" w:cstheme="minorHAnsi"/>
                <w:b/>
              </w:rPr>
            </w:pPr>
            <w:r w:rsidRPr="004D5D34">
              <w:rPr>
                <w:rFonts w:ascii="Aptos Display" w:hAnsi="Aptos Display" w:cstheme="minorHAnsi"/>
                <w:b/>
              </w:rPr>
              <w:t>202</w:t>
            </w:r>
            <w:r w:rsidR="008227A0" w:rsidRPr="004D5D34">
              <w:rPr>
                <w:rFonts w:ascii="Aptos Display" w:hAnsi="Aptos Display" w:cstheme="minorHAnsi"/>
                <w:b/>
              </w:rPr>
              <w:t>5</w:t>
            </w:r>
          </w:p>
        </w:tc>
        <w:tc>
          <w:tcPr>
            <w:tcW w:w="918" w:type="dxa"/>
            <w:vAlign w:val="center"/>
          </w:tcPr>
          <w:p w14:paraId="242B78A6" w14:textId="77777777" w:rsidR="0093119D" w:rsidRPr="004D5D34" w:rsidRDefault="0093119D" w:rsidP="00B6143A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Annual Fee</w:t>
            </w:r>
          </w:p>
        </w:tc>
        <w:tc>
          <w:tcPr>
            <w:tcW w:w="1086" w:type="dxa"/>
            <w:vAlign w:val="center"/>
          </w:tcPr>
          <w:p w14:paraId="32C046C1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Pro-Rata</w:t>
            </w:r>
          </w:p>
          <w:p w14:paraId="15673AC6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in</w:t>
            </w:r>
          </w:p>
          <w:p w14:paraId="34467D8B" w14:textId="212169BE" w:rsidR="0093119D" w:rsidRPr="004D5D34" w:rsidRDefault="00495397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JUL</w:t>
            </w:r>
          </w:p>
        </w:tc>
        <w:tc>
          <w:tcPr>
            <w:tcW w:w="1086" w:type="dxa"/>
            <w:vAlign w:val="center"/>
          </w:tcPr>
          <w:p w14:paraId="0F4B1F81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Pro-Rata</w:t>
            </w:r>
          </w:p>
          <w:p w14:paraId="500461D1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in</w:t>
            </w:r>
          </w:p>
          <w:p w14:paraId="5329737B" w14:textId="5F528D4C" w:rsidR="0093119D" w:rsidRPr="004D5D34" w:rsidRDefault="00495397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AUG</w:t>
            </w:r>
          </w:p>
        </w:tc>
        <w:tc>
          <w:tcPr>
            <w:tcW w:w="1119" w:type="dxa"/>
            <w:vAlign w:val="center"/>
          </w:tcPr>
          <w:p w14:paraId="78400661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Pro-Rata</w:t>
            </w:r>
          </w:p>
          <w:p w14:paraId="4B41A921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in</w:t>
            </w:r>
          </w:p>
          <w:p w14:paraId="3102346D" w14:textId="1C19A72E" w:rsidR="0093119D" w:rsidRPr="004D5D34" w:rsidRDefault="00495397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SEPT</w:t>
            </w:r>
          </w:p>
        </w:tc>
        <w:tc>
          <w:tcPr>
            <w:tcW w:w="1142" w:type="dxa"/>
            <w:vAlign w:val="center"/>
          </w:tcPr>
          <w:p w14:paraId="3CA2007B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Pro-Rata</w:t>
            </w:r>
          </w:p>
          <w:p w14:paraId="2DF94215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in</w:t>
            </w:r>
          </w:p>
          <w:p w14:paraId="4E68D979" w14:textId="4236C602" w:rsidR="0093119D" w:rsidRPr="004D5D34" w:rsidRDefault="00495397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OCT</w:t>
            </w:r>
          </w:p>
        </w:tc>
        <w:tc>
          <w:tcPr>
            <w:tcW w:w="1089" w:type="dxa"/>
            <w:vAlign w:val="center"/>
          </w:tcPr>
          <w:p w14:paraId="276BD97D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Pro-Rata</w:t>
            </w:r>
          </w:p>
          <w:p w14:paraId="6F8364C7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in</w:t>
            </w:r>
          </w:p>
          <w:p w14:paraId="1EBE145D" w14:textId="4FDD9593" w:rsidR="0093119D" w:rsidRPr="004D5D34" w:rsidRDefault="00495397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NOV</w:t>
            </w:r>
          </w:p>
        </w:tc>
        <w:tc>
          <w:tcPr>
            <w:tcW w:w="1088" w:type="dxa"/>
            <w:vAlign w:val="center"/>
          </w:tcPr>
          <w:p w14:paraId="7D20072D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Pro-Rata</w:t>
            </w:r>
          </w:p>
          <w:p w14:paraId="50C04FEB" w14:textId="77777777" w:rsidR="0093119D" w:rsidRPr="004D5D34" w:rsidRDefault="0093119D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in</w:t>
            </w:r>
          </w:p>
          <w:p w14:paraId="7CC6CCE6" w14:textId="673C20A8" w:rsidR="0093119D" w:rsidRPr="004D5D34" w:rsidRDefault="00495397" w:rsidP="002E1EC7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DEC</w:t>
            </w:r>
          </w:p>
        </w:tc>
        <w:tc>
          <w:tcPr>
            <w:tcW w:w="1115" w:type="dxa"/>
            <w:vAlign w:val="center"/>
          </w:tcPr>
          <w:p w14:paraId="71AF8E49" w14:textId="77777777" w:rsidR="0093119D" w:rsidRPr="004D5D34" w:rsidRDefault="00B6143A" w:rsidP="00136E29">
            <w:pPr>
              <w:pStyle w:val="NoSpacing"/>
              <w:jc w:val="center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 xml:space="preserve">Fees Payable (Inc. </w:t>
            </w:r>
            <w:r w:rsidR="0093119D" w:rsidRPr="004D5D34">
              <w:rPr>
                <w:rFonts w:ascii="Aptos Display" w:hAnsi="Aptos Display" w:cstheme="minorHAnsi"/>
                <w:b/>
                <w:sz w:val="20"/>
              </w:rPr>
              <w:t>GST)</w:t>
            </w:r>
          </w:p>
        </w:tc>
      </w:tr>
      <w:tr w:rsidR="001C7A6E" w:rsidRPr="004D5D34" w14:paraId="14EB6885" w14:textId="77777777" w:rsidTr="001F2850">
        <w:trPr>
          <w:trHeight w:val="356"/>
          <w:jc w:val="center"/>
        </w:trPr>
        <w:tc>
          <w:tcPr>
            <w:tcW w:w="2313" w:type="dxa"/>
            <w:vAlign w:val="center"/>
          </w:tcPr>
          <w:p w14:paraId="5B1B0952" w14:textId="6F7AFDB5" w:rsidR="001C7A6E" w:rsidRPr="004D5D34" w:rsidRDefault="006F10D3" w:rsidP="001C7A6E">
            <w:pPr>
              <w:spacing w:line="276" w:lineRule="auto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Waiting List Fee</w:t>
            </w:r>
          </w:p>
          <w:p w14:paraId="4E7557FE" w14:textId="374164BC" w:rsidR="006F10D3" w:rsidRPr="004D5D34" w:rsidRDefault="006F10D3" w:rsidP="001C7A6E">
            <w:pPr>
              <w:spacing w:line="276" w:lineRule="auto"/>
              <w:rPr>
                <w:rFonts w:ascii="Aptos Display" w:hAnsi="Aptos Display" w:cstheme="minorHAnsi"/>
                <w:b/>
                <w:sz w:val="16"/>
                <w:szCs w:val="16"/>
              </w:rPr>
            </w:pPr>
            <w:r w:rsidRPr="004D5D34">
              <w:rPr>
                <w:rFonts w:ascii="Aptos Display" w:hAnsi="Aptos Display" w:cstheme="minorHAnsi"/>
                <w:b/>
                <w:sz w:val="16"/>
                <w:szCs w:val="16"/>
              </w:rPr>
              <w:t>Non-refundable</w:t>
            </w:r>
          </w:p>
        </w:tc>
        <w:tc>
          <w:tcPr>
            <w:tcW w:w="918" w:type="dxa"/>
            <w:vAlign w:val="center"/>
          </w:tcPr>
          <w:p w14:paraId="06BD8351" w14:textId="66C0A118" w:rsidR="001C7A6E" w:rsidRPr="004D5D34" w:rsidRDefault="006F10D3" w:rsidP="00F53D4F">
            <w:pPr>
              <w:spacing w:line="276" w:lineRule="auto"/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$200</w:t>
            </w:r>
          </w:p>
        </w:tc>
        <w:tc>
          <w:tcPr>
            <w:tcW w:w="1086" w:type="dxa"/>
            <w:vAlign w:val="center"/>
          </w:tcPr>
          <w:p w14:paraId="2F637E50" w14:textId="4D34B137" w:rsidR="001C7A6E" w:rsidRPr="004D5D34" w:rsidRDefault="006F10D3" w:rsidP="00F53D4F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$200</w:t>
            </w:r>
          </w:p>
        </w:tc>
        <w:tc>
          <w:tcPr>
            <w:tcW w:w="1086" w:type="dxa"/>
            <w:vAlign w:val="center"/>
          </w:tcPr>
          <w:p w14:paraId="16F18C45" w14:textId="3246E51A" w:rsidR="001C7A6E" w:rsidRPr="004D5D34" w:rsidRDefault="006F10D3" w:rsidP="00F53D4F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$200</w:t>
            </w:r>
          </w:p>
        </w:tc>
        <w:tc>
          <w:tcPr>
            <w:tcW w:w="1119" w:type="dxa"/>
            <w:vAlign w:val="center"/>
          </w:tcPr>
          <w:p w14:paraId="4B9EF84D" w14:textId="6A6017BB" w:rsidR="001C7A6E" w:rsidRPr="004D5D34" w:rsidRDefault="006F10D3" w:rsidP="001C7A6E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$200</w:t>
            </w:r>
          </w:p>
        </w:tc>
        <w:tc>
          <w:tcPr>
            <w:tcW w:w="1142" w:type="dxa"/>
            <w:vAlign w:val="center"/>
          </w:tcPr>
          <w:p w14:paraId="2CA87585" w14:textId="23D04208" w:rsidR="001C7A6E" w:rsidRPr="004D5D34" w:rsidRDefault="006F10D3" w:rsidP="001C7A6E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$200</w:t>
            </w:r>
          </w:p>
        </w:tc>
        <w:tc>
          <w:tcPr>
            <w:tcW w:w="1089" w:type="dxa"/>
            <w:vAlign w:val="center"/>
          </w:tcPr>
          <w:p w14:paraId="55B13719" w14:textId="7FAC1738" w:rsidR="001C7A6E" w:rsidRPr="004D5D34" w:rsidRDefault="006F10D3" w:rsidP="001C7A6E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$200</w:t>
            </w:r>
          </w:p>
        </w:tc>
        <w:tc>
          <w:tcPr>
            <w:tcW w:w="1088" w:type="dxa"/>
            <w:vAlign w:val="center"/>
          </w:tcPr>
          <w:p w14:paraId="0A9B9460" w14:textId="6B01C993" w:rsidR="001C7A6E" w:rsidRPr="004D5D34" w:rsidRDefault="006F10D3" w:rsidP="001C7A6E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$200</w:t>
            </w:r>
          </w:p>
        </w:tc>
        <w:tc>
          <w:tcPr>
            <w:tcW w:w="1115" w:type="dxa"/>
            <w:vAlign w:val="center"/>
          </w:tcPr>
          <w:p w14:paraId="0D97D5A2" w14:textId="77777777" w:rsidR="001C7A6E" w:rsidRPr="004D5D34" w:rsidRDefault="001C7A6E" w:rsidP="001C7A6E">
            <w:pPr>
              <w:spacing w:line="276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18226F58" w14:textId="77777777" w:rsidTr="001F2850">
        <w:trPr>
          <w:trHeight w:val="356"/>
          <w:jc w:val="center"/>
        </w:trPr>
        <w:tc>
          <w:tcPr>
            <w:tcW w:w="2313" w:type="dxa"/>
            <w:vAlign w:val="center"/>
          </w:tcPr>
          <w:p w14:paraId="30B2838F" w14:textId="6F80EF11" w:rsidR="009E26C4" w:rsidRPr="004D5D34" w:rsidRDefault="009E26C4" w:rsidP="009E26C4">
            <w:pPr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Fee Per Full Adult</w:t>
            </w:r>
          </w:p>
        </w:tc>
        <w:tc>
          <w:tcPr>
            <w:tcW w:w="918" w:type="dxa"/>
            <w:vAlign w:val="center"/>
          </w:tcPr>
          <w:p w14:paraId="4B6DD0B4" w14:textId="2E773F45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$750</w:t>
            </w:r>
          </w:p>
        </w:tc>
        <w:tc>
          <w:tcPr>
            <w:tcW w:w="1086" w:type="dxa"/>
            <w:vAlign w:val="center"/>
          </w:tcPr>
          <w:p w14:paraId="4EEC555E" w14:textId="601879AF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$750</w:t>
            </w:r>
          </w:p>
        </w:tc>
        <w:tc>
          <w:tcPr>
            <w:tcW w:w="1086" w:type="dxa"/>
            <w:vAlign w:val="center"/>
          </w:tcPr>
          <w:p w14:paraId="5B93D808" w14:textId="15EC108D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$750</w:t>
            </w:r>
          </w:p>
        </w:tc>
        <w:tc>
          <w:tcPr>
            <w:tcW w:w="1119" w:type="dxa"/>
            <w:vAlign w:val="center"/>
          </w:tcPr>
          <w:p w14:paraId="51D37F6D" w14:textId="1D6795CB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$750</w:t>
            </w:r>
          </w:p>
        </w:tc>
        <w:tc>
          <w:tcPr>
            <w:tcW w:w="1142" w:type="dxa"/>
            <w:vAlign w:val="center"/>
          </w:tcPr>
          <w:p w14:paraId="39CC4E3E" w14:textId="1ADF7A2F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$750</w:t>
            </w:r>
          </w:p>
        </w:tc>
        <w:tc>
          <w:tcPr>
            <w:tcW w:w="1089" w:type="dxa"/>
            <w:vAlign w:val="center"/>
          </w:tcPr>
          <w:p w14:paraId="6DE26B99" w14:textId="7CF95828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$750</w:t>
            </w:r>
          </w:p>
        </w:tc>
        <w:tc>
          <w:tcPr>
            <w:tcW w:w="1088" w:type="dxa"/>
            <w:vAlign w:val="center"/>
          </w:tcPr>
          <w:p w14:paraId="2246CCF0" w14:textId="20EBB730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$750</w:t>
            </w:r>
          </w:p>
        </w:tc>
        <w:tc>
          <w:tcPr>
            <w:tcW w:w="1115" w:type="dxa"/>
            <w:vAlign w:val="center"/>
          </w:tcPr>
          <w:p w14:paraId="1130CC83" w14:textId="77777777" w:rsidR="009E26C4" w:rsidRPr="004D5D34" w:rsidRDefault="009E26C4" w:rsidP="009E26C4">
            <w:pPr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24F196A2" w14:textId="77777777" w:rsidTr="001F2850">
        <w:trPr>
          <w:trHeight w:val="290"/>
          <w:jc w:val="center"/>
        </w:trPr>
        <w:tc>
          <w:tcPr>
            <w:tcW w:w="2313" w:type="dxa"/>
            <w:vAlign w:val="center"/>
          </w:tcPr>
          <w:p w14:paraId="07C53D29" w14:textId="1156210F" w:rsidR="009E26C4" w:rsidRPr="004D5D34" w:rsidRDefault="004C08DF" w:rsidP="009E26C4">
            <w:pPr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Joining Fee Young Adult</w:t>
            </w:r>
          </w:p>
        </w:tc>
        <w:tc>
          <w:tcPr>
            <w:tcW w:w="918" w:type="dxa"/>
            <w:vAlign w:val="center"/>
          </w:tcPr>
          <w:p w14:paraId="34C7FE73" w14:textId="445DCFA7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$500</w:t>
            </w:r>
          </w:p>
        </w:tc>
        <w:tc>
          <w:tcPr>
            <w:tcW w:w="1086" w:type="dxa"/>
            <w:vAlign w:val="center"/>
          </w:tcPr>
          <w:p w14:paraId="77795039" w14:textId="140AF563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$500</w:t>
            </w:r>
          </w:p>
        </w:tc>
        <w:tc>
          <w:tcPr>
            <w:tcW w:w="1086" w:type="dxa"/>
            <w:vAlign w:val="center"/>
          </w:tcPr>
          <w:p w14:paraId="0407A1BB" w14:textId="6734C7E2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$500</w:t>
            </w:r>
          </w:p>
        </w:tc>
        <w:tc>
          <w:tcPr>
            <w:tcW w:w="1119" w:type="dxa"/>
            <w:vAlign w:val="center"/>
          </w:tcPr>
          <w:p w14:paraId="33D442B3" w14:textId="4F432C36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$500</w:t>
            </w:r>
          </w:p>
        </w:tc>
        <w:tc>
          <w:tcPr>
            <w:tcW w:w="1142" w:type="dxa"/>
            <w:vAlign w:val="center"/>
          </w:tcPr>
          <w:p w14:paraId="710F969B" w14:textId="377698CB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$500</w:t>
            </w:r>
          </w:p>
        </w:tc>
        <w:tc>
          <w:tcPr>
            <w:tcW w:w="1089" w:type="dxa"/>
            <w:vAlign w:val="center"/>
          </w:tcPr>
          <w:p w14:paraId="7E11A061" w14:textId="5BD08394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$500</w:t>
            </w:r>
          </w:p>
        </w:tc>
        <w:tc>
          <w:tcPr>
            <w:tcW w:w="1088" w:type="dxa"/>
            <w:vAlign w:val="center"/>
          </w:tcPr>
          <w:p w14:paraId="0542B4FC" w14:textId="6954AAD1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$500</w:t>
            </w:r>
          </w:p>
        </w:tc>
        <w:tc>
          <w:tcPr>
            <w:tcW w:w="1115" w:type="dxa"/>
            <w:vAlign w:val="center"/>
          </w:tcPr>
          <w:p w14:paraId="6B25D1E1" w14:textId="77777777" w:rsidR="009E26C4" w:rsidRPr="004D5D34" w:rsidRDefault="009E26C4" w:rsidP="009E26C4">
            <w:pPr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120C8D3F" w14:textId="77777777" w:rsidTr="001F2850">
        <w:trPr>
          <w:trHeight w:val="290"/>
          <w:jc w:val="center"/>
        </w:trPr>
        <w:tc>
          <w:tcPr>
            <w:tcW w:w="2313" w:type="dxa"/>
            <w:vAlign w:val="center"/>
          </w:tcPr>
          <w:p w14:paraId="2615606E" w14:textId="77777777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Family</w:t>
            </w:r>
          </w:p>
        </w:tc>
        <w:tc>
          <w:tcPr>
            <w:tcW w:w="918" w:type="dxa"/>
            <w:vAlign w:val="center"/>
          </w:tcPr>
          <w:p w14:paraId="1D211296" w14:textId="7BFEDD81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</w:t>
            </w:r>
            <w:r w:rsidR="00A81A3D" w:rsidRPr="004D5D34">
              <w:rPr>
                <w:rFonts w:ascii="Aptos Display" w:hAnsi="Aptos Display" w:cstheme="minorHAnsi"/>
                <w:b/>
                <w:bCs/>
                <w:sz w:val="20"/>
              </w:rPr>
              <w:t>966</w:t>
            </w:r>
          </w:p>
        </w:tc>
        <w:tc>
          <w:tcPr>
            <w:tcW w:w="1086" w:type="dxa"/>
            <w:vAlign w:val="center"/>
          </w:tcPr>
          <w:p w14:paraId="18D2C7EE" w14:textId="5A462023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$9</w:t>
            </w:r>
            <w:r w:rsidR="00A81A3D" w:rsidRPr="004D5D34">
              <w:rPr>
                <w:rFonts w:ascii="Aptos Display" w:hAnsi="Aptos Display" w:cstheme="minorHAnsi"/>
                <w:b/>
                <w:bCs/>
                <w:sz w:val="20"/>
              </w:rPr>
              <w:t>66</w:t>
            </w:r>
          </w:p>
        </w:tc>
        <w:tc>
          <w:tcPr>
            <w:tcW w:w="1086" w:type="dxa"/>
            <w:vAlign w:val="center"/>
          </w:tcPr>
          <w:p w14:paraId="694CBB38" w14:textId="5EC4255D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$8</w:t>
            </w:r>
            <w:r w:rsidR="00A24584" w:rsidRPr="004D5D34">
              <w:rPr>
                <w:rFonts w:ascii="Aptos Display" w:hAnsi="Aptos Display" w:cstheme="minorHAnsi"/>
                <w:sz w:val="20"/>
              </w:rPr>
              <w:t>85</w:t>
            </w:r>
          </w:p>
        </w:tc>
        <w:tc>
          <w:tcPr>
            <w:tcW w:w="1119" w:type="dxa"/>
            <w:vAlign w:val="center"/>
          </w:tcPr>
          <w:p w14:paraId="3FB7314E" w14:textId="410A2898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804</w:t>
            </w:r>
          </w:p>
        </w:tc>
        <w:tc>
          <w:tcPr>
            <w:tcW w:w="1142" w:type="dxa"/>
            <w:vAlign w:val="center"/>
          </w:tcPr>
          <w:p w14:paraId="71EB4EA1" w14:textId="34D41A50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724</w:t>
            </w:r>
          </w:p>
        </w:tc>
        <w:tc>
          <w:tcPr>
            <w:tcW w:w="1089" w:type="dxa"/>
            <w:vAlign w:val="center"/>
          </w:tcPr>
          <w:p w14:paraId="6B3479C3" w14:textId="0BD9A7A4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9969C8" w:rsidRPr="004D5D34">
              <w:rPr>
                <w:rFonts w:ascii="Aptos Display" w:hAnsi="Aptos Display" w:cstheme="minorHAnsi"/>
                <w:sz w:val="20"/>
              </w:rPr>
              <w:t>6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43</w:t>
            </w:r>
          </w:p>
        </w:tc>
        <w:tc>
          <w:tcPr>
            <w:tcW w:w="1088" w:type="dxa"/>
            <w:vAlign w:val="center"/>
          </w:tcPr>
          <w:p w14:paraId="573010AB" w14:textId="1318C703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$5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62</w:t>
            </w:r>
          </w:p>
        </w:tc>
        <w:tc>
          <w:tcPr>
            <w:tcW w:w="1115" w:type="dxa"/>
            <w:vAlign w:val="center"/>
          </w:tcPr>
          <w:p w14:paraId="69FC6070" w14:textId="77777777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0A81BC97" w14:textId="77777777" w:rsidTr="001F2850">
        <w:trPr>
          <w:trHeight w:val="266"/>
          <w:jc w:val="center"/>
        </w:trPr>
        <w:tc>
          <w:tcPr>
            <w:tcW w:w="2313" w:type="dxa"/>
            <w:vAlign w:val="center"/>
          </w:tcPr>
          <w:p w14:paraId="0693543A" w14:textId="77777777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Couple</w:t>
            </w:r>
          </w:p>
        </w:tc>
        <w:tc>
          <w:tcPr>
            <w:tcW w:w="918" w:type="dxa"/>
            <w:vAlign w:val="center"/>
          </w:tcPr>
          <w:p w14:paraId="5D12DA3C" w14:textId="75F578C3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813</w:t>
            </w:r>
          </w:p>
        </w:tc>
        <w:tc>
          <w:tcPr>
            <w:tcW w:w="1086" w:type="dxa"/>
            <w:vAlign w:val="center"/>
          </w:tcPr>
          <w:p w14:paraId="374B0D3C" w14:textId="0AC1F649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813</w:t>
            </w:r>
          </w:p>
        </w:tc>
        <w:tc>
          <w:tcPr>
            <w:tcW w:w="1086" w:type="dxa"/>
            <w:vAlign w:val="center"/>
          </w:tcPr>
          <w:p w14:paraId="55477DAE" w14:textId="220ABDC2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9D0B7E" w:rsidRPr="004D5D34">
              <w:rPr>
                <w:rFonts w:ascii="Aptos Display" w:hAnsi="Aptos Display" w:cstheme="minorHAnsi"/>
                <w:sz w:val="20"/>
              </w:rPr>
              <w:t>7</w:t>
            </w:r>
            <w:r w:rsidR="00A24584" w:rsidRPr="004D5D34">
              <w:rPr>
                <w:rFonts w:ascii="Aptos Display" w:hAnsi="Aptos Display" w:cstheme="minorHAnsi"/>
                <w:sz w:val="20"/>
              </w:rPr>
              <w:t>45</w:t>
            </w:r>
          </w:p>
        </w:tc>
        <w:tc>
          <w:tcPr>
            <w:tcW w:w="1119" w:type="dxa"/>
            <w:vAlign w:val="center"/>
          </w:tcPr>
          <w:p w14:paraId="32AD4F9B" w14:textId="04CA5C66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677</w:t>
            </w:r>
          </w:p>
        </w:tc>
        <w:tc>
          <w:tcPr>
            <w:tcW w:w="1142" w:type="dxa"/>
            <w:vAlign w:val="center"/>
          </w:tcPr>
          <w:p w14:paraId="3DD3CD84" w14:textId="3B0CB30B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610</w:t>
            </w:r>
          </w:p>
        </w:tc>
        <w:tc>
          <w:tcPr>
            <w:tcW w:w="1089" w:type="dxa"/>
            <w:vAlign w:val="center"/>
          </w:tcPr>
          <w:p w14:paraId="0180237D" w14:textId="4A50AEBC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9969C8" w:rsidRPr="004D5D34">
              <w:rPr>
                <w:rFonts w:ascii="Aptos Display" w:hAnsi="Aptos Display" w:cstheme="minorHAnsi"/>
                <w:sz w:val="20"/>
              </w:rPr>
              <w:t>5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41</w:t>
            </w:r>
          </w:p>
        </w:tc>
        <w:tc>
          <w:tcPr>
            <w:tcW w:w="1088" w:type="dxa"/>
            <w:vAlign w:val="center"/>
          </w:tcPr>
          <w:p w14:paraId="2BDE206B" w14:textId="15F713DA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$4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74</w:t>
            </w:r>
          </w:p>
        </w:tc>
        <w:tc>
          <w:tcPr>
            <w:tcW w:w="1115" w:type="dxa"/>
            <w:vAlign w:val="center"/>
          </w:tcPr>
          <w:p w14:paraId="038E7095" w14:textId="77777777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0A9693CE" w14:textId="77777777" w:rsidTr="001F2850">
        <w:trPr>
          <w:trHeight w:val="284"/>
          <w:jc w:val="center"/>
        </w:trPr>
        <w:tc>
          <w:tcPr>
            <w:tcW w:w="2313" w:type="dxa"/>
            <w:vAlign w:val="center"/>
          </w:tcPr>
          <w:p w14:paraId="2E2CAE62" w14:textId="77777777" w:rsidR="009E26C4" w:rsidRPr="004D5D34" w:rsidRDefault="009E26C4" w:rsidP="009E26C4">
            <w:pPr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Single Plus</w:t>
            </w:r>
          </w:p>
        </w:tc>
        <w:tc>
          <w:tcPr>
            <w:tcW w:w="918" w:type="dxa"/>
            <w:vAlign w:val="center"/>
          </w:tcPr>
          <w:p w14:paraId="032AA64E" w14:textId="776BF732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$6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77</w:t>
            </w:r>
          </w:p>
        </w:tc>
        <w:tc>
          <w:tcPr>
            <w:tcW w:w="1086" w:type="dxa"/>
            <w:vAlign w:val="center"/>
          </w:tcPr>
          <w:p w14:paraId="163ABF1D" w14:textId="2F6DAF0B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$6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77</w:t>
            </w:r>
          </w:p>
        </w:tc>
        <w:tc>
          <w:tcPr>
            <w:tcW w:w="1086" w:type="dxa"/>
            <w:vAlign w:val="center"/>
          </w:tcPr>
          <w:p w14:paraId="66C28348" w14:textId="23C0E200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A24584" w:rsidRPr="004D5D34">
              <w:rPr>
                <w:rFonts w:ascii="Aptos Display" w:hAnsi="Aptos Display" w:cstheme="minorHAnsi"/>
                <w:sz w:val="20"/>
              </w:rPr>
              <w:t>619</w:t>
            </w:r>
          </w:p>
        </w:tc>
        <w:tc>
          <w:tcPr>
            <w:tcW w:w="1119" w:type="dxa"/>
            <w:vAlign w:val="center"/>
          </w:tcPr>
          <w:p w14:paraId="4F333BC8" w14:textId="1B2D967B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565</w:t>
            </w:r>
          </w:p>
        </w:tc>
        <w:tc>
          <w:tcPr>
            <w:tcW w:w="1142" w:type="dxa"/>
            <w:vAlign w:val="center"/>
          </w:tcPr>
          <w:p w14:paraId="7B8948E9" w14:textId="6F3BB0D6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508</w:t>
            </w:r>
          </w:p>
        </w:tc>
        <w:tc>
          <w:tcPr>
            <w:tcW w:w="1089" w:type="dxa"/>
            <w:vAlign w:val="center"/>
          </w:tcPr>
          <w:p w14:paraId="5CBF0A01" w14:textId="052EC8B2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$4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51</w:t>
            </w:r>
          </w:p>
        </w:tc>
        <w:tc>
          <w:tcPr>
            <w:tcW w:w="1088" w:type="dxa"/>
            <w:vAlign w:val="center"/>
          </w:tcPr>
          <w:p w14:paraId="27EFAFD7" w14:textId="3DB6AB7F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$3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95</w:t>
            </w:r>
          </w:p>
        </w:tc>
        <w:tc>
          <w:tcPr>
            <w:tcW w:w="1115" w:type="dxa"/>
            <w:vAlign w:val="center"/>
          </w:tcPr>
          <w:p w14:paraId="31399F07" w14:textId="77777777" w:rsidR="009E26C4" w:rsidRPr="004D5D34" w:rsidRDefault="009E26C4" w:rsidP="009E26C4">
            <w:pPr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1336E8B2" w14:textId="77777777" w:rsidTr="001F2850">
        <w:trPr>
          <w:trHeight w:val="344"/>
          <w:jc w:val="center"/>
        </w:trPr>
        <w:tc>
          <w:tcPr>
            <w:tcW w:w="2313" w:type="dxa"/>
            <w:vAlign w:val="center"/>
          </w:tcPr>
          <w:p w14:paraId="45A1DBD2" w14:textId="2463EE12" w:rsidR="009E26C4" w:rsidRPr="004D5D34" w:rsidRDefault="009E26C4" w:rsidP="009E26C4">
            <w:pPr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Single</w:t>
            </w:r>
          </w:p>
        </w:tc>
        <w:tc>
          <w:tcPr>
            <w:tcW w:w="918" w:type="dxa"/>
            <w:vAlign w:val="center"/>
          </w:tcPr>
          <w:p w14:paraId="6D7AE1CD" w14:textId="39F81F5E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$5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35</w:t>
            </w:r>
          </w:p>
        </w:tc>
        <w:tc>
          <w:tcPr>
            <w:tcW w:w="1086" w:type="dxa"/>
            <w:vAlign w:val="center"/>
          </w:tcPr>
          <w:p w14:paraId="1E355F80" w14:textId="699B35E2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$5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35</w:t>
            </w:r>
          </w:p>
        </w:tc>
        <w:tc>
          <w:tcPr>
            <w:tcW w:w="1086" w:type="dxa"/>
            <w:vAlign w:val="center"/>
          </w:tcPr>
          <w:p w14:paraId="009D65E1" w14:textId="6A388193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$4</w:t>
            </w:r>
            <w:r w:rsidR="00A24584" w:rsidRPr="004D5D34">
              <w:rPr>
                <w:rFonts w:ascii="Aptos Display" w:hAnsi="Aptos Display" w:cstheme="minorHAnsi"/>
                <w:sz w:val="20"/>
              </w:rPr>
              <w:t>91</w:t>
            </w:r>
          </w:p>
        </w:tc>
        <w:tc>
          <w:tcPr>
            <w:tcW w:w="1119" w:type="dxa"/>
            <w:vAlign w:val="center"/>
          </w:tcPr>
          <w:p w14:paraId="315A1AF1" w14:textId="6EDEC9E1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$4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46</w:t>
            </w:r>
          </w:p>
        </w:tc>
        <w:tc>
          <w:tcPr>
            <w:tcW w:w="1142" w:type="dxa"/>
            <w:vAlign w:val="center"/>
          </w:tcPr>
          <w:p w14:paraId="68C85DDA" w14:textId="3BBCABC1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401</w:t>
            </w:r>
          </w:p>
        </w:tc>
        <w:tc>
          <w:tcPr>
            <w:tcW w:w="1089" w:type="dxa"/>
            <w:vAlign w:val="center"/>
          </w:tcPr>
          <w:p w14:paraId="69C5526A" w14:textId="5A62BAB9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$3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57</w:t>
            </w:r>
          </w:p>
        </w:tc>
        <w:tc>
          <w:tcPr>
            <w:tcW w:w="1088" w:type="dxa"/>
            <w:vAlign w:val="center"/>
          </w:tcPr>
          <w:p w14:paraId="51F7A956" w14:textId="41A108CC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CD3DAB" w:rsidRPr="004D5D34">
              <w:rPr>
                <w:rFonts w:ascii="Aptos Display" w:hAnsi="Aptos Display" w:cstheme="minorHAnsi"/>
                <w:sz w:val="20"/>
              </w:rPr>
              <w:t>313</w:t>
            </w:r>
          </w:p>
        </w:tc>
        <w:tc>
          <w:tcPr>
            <w:tcW w:w="1115" w:type="dxa"/>
            <w:vAlign w:val="center"/>
          </w:tcPr>
          <w:p w14:paraId="2528399C" w14:textId="77777777" w:rsidR="009E26C4" w:rsidRPr="004D5D34" w:rsidRDefault="009E26C4" w:rsidP="009E26C4">
            <w:pPr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4AE45700" w14:textId="77777777" w:rsidTr="001F2850">
        <w:trPr>
          <w:trHeight w:val="344"/>
          <w:jc w:val="center"/>
        </w:trPr>
        <w:tc>
          <w:tcPr>
            <w:tcW w:w="2313" w:type="dxa"/>
            <w:vAlign w:val="center"/>
          </w:tcPr>
          <w:p w14:paraId="4DB10B85" w14:textId="65380FEB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Young Adult</w:t>
            </w:r>
          </w:p>
        </w:tc>
        <w:tc>
          <w:tcPr>
            <w:tcW w:w="918" w:type="dxa"/>
            <w:vAlign w:val="center"/>
          </w:tcPr>
          <w:p w14:paraId="1C13C450" w14:textId="6F430E62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$2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67</w:t>
            </w:r>
          </w:p>
        </w:tc>
        <w:tc>
          <w:tcPr>
            <w:tcW w:w="1086" w:type="dxa"/>
            <w:vAlign w:val="center"/>
          </w:tcPr>
          <w:p w14:paraId="3D5EE01E" w14:textId="0CF40726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$2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67</w:t>
            </w:r>
          </w:p>
        </w:tc>
        <w:tc>
          <w:tcPr>
            <w:tcW w:w="1086" w:type="dxa"/>
            <w:vAlign w:val="center"/>
          </w:tcPr>
          <w:p w14:paraId="7BC8BB6E" w14:textId="3DCE12F1" w:rsidR="009E26C4" w:rsidRPr="004D5D34" w:rsidRDefault="00A27FEA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B16C2B" w:rsidRPr="004D5D34">
              <w:rPr>
                <w:rFonts w:ascii="Aptos Display" w:hAnsi="Aptos Display" w:cstheme="minorHAnsi"/>
                <w:sz w:val="20"/>
              </w:rPr>
              <w:t>2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45</w:t>
            </w:r>
          </w:p>
        </w:tc>
        <w:tc>
          <w:tcPr>
            <w:tcW w:w="1119" w:type="dxa"/>
            <w:vAlign w:val="center"/>
          </w:tcPr>
          <w:p w14:paraId="5ECB77AD" w14:textId="5FDE4EF3" w:rsidR="009E26C4" w:rsidRPr="004D5D34" w:rsidRDefault="008E0569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6A0259" w:rsidRPr="004D5D34">
              <w:rPr>
                <w:rFonts w:ascii="Aptos Display" w:hAnsi="Aptos Display" w:cstheme="minorHAnsi"/>
                <w:sz w:val="20"/>
              </w:rPr>
              <w:t>2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22</w:t>
            </w:r>
          </w:p>
        </w:tc>
        <w:tc>
          <w:tcPr>
            <w:tcW w:w="1142" w:type="dxa"/>
            <w:vAlign w:val="center"/>
          </w:tcPr>
          <w:p w14:paraId="3EBB067C" w14:textId="0E69EBF2" w:rsidR="009E26C4" w:rsidRPr="004D5D34" w:rsidRDefault="000F6833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200</w:t>
            </w:r>
          </w:p>
        </w:tc>
        <w:tc>
          <w:tcPr>
            <w:tcW w:w="1089" w:type="dxa"/>
            <w:vAlign w:val="center"/>
          </w:tcPr>
          <w:p w14:paraId="27F48656" w14:textId="21D293BF" w:rsidR="009E26C4" w:rsidRPr="004D5D34" w:rsidRDefault="004945C2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$17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8</w:t>
            </w:r>
          </w:p>
        </w:tc>
        <w:tc>
          <w:tcPr>
            <w:tcW w:w="1088" w:type="dxa"/>
            <w:vAlign w:val="center"/>
          </w:tcPr>
          <w:p w14:paraId="6AD24910" w14:textId="144D0C49" w:rsidR="009E26C4" w:rsidRPr="004D5D34" w:rsidRDefault="00100522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050485" w:rsidRPr="004D5D34">
              <w:rPr>
                <w:rFonts w:ascii="Aptos Display" w:hAnsi="Aptos Display" w:cstheme="minorHAnsi"/>
                <w:sz w:val="20"/>
              </w:rPr>
              <w:t>1</w:t>
            </w:r>
            <w:r w:rsidR="00CD3DAB" w:rsidRPr="004D5D34">
              <w:rPr>
                <w:rFonts w:ascii="Aptos Display" w:hAnsi="Aptos Display" w:cstheme="minorHAnsi"/>
                <w:sz w:val="20"/>
              </w:rPr>
              <w:t>56</w:t>
            </w:r>
          </w:p>
        </w:tc>
        <w:tc>
          <w:tcPr>
            <w:tcW w:w="1115" w:type="dxa"/>
            <w:vAlign w:val="center"/>
          </w:tcPr>
          <w:p w14:paraId="2049D104" w14:textId="77777777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sz w:val="20"/>
              </w:rPr>
            </w:pPr>
          </w:p>
        </w:tc>
      </w:tr>
      <w:tr w:rsidR="009E26C4" w:rsidRPr="004D5D34" w14:paraId="63762914" w14:textId="77777777" w:rsidTr="001F2850">
        <w:trPr>
          <w:trHeight w:val="336"/>
          <w:jc w:val="center"/>
        </w:trPr>
        <w:tc>
          <w:tcPr>
            <w:tcW w:w="2313" w:type="dxa"/>
            <w:vAlign w:val="center"/>
          </w:tcPr>
          <w:p w14:paraId="34EA7EF5" w14:textId="3B35A8D9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Junior Tennis</w:t>
            </w:r>
          </w:p>
        </w:tc>
        <w:tc>
          <w:tcPr>
            <w:tcW w:w="918" w:type="dxa"/>
            <w:vAlign w:val="center"/>
          </w:tcPr>
          <w:p w14:paraId="23153C52" w14:textId="127D5C2F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b/>
                <w:bCs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$1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31</w:t>
            </w:r>
          </w:p>
        </w:tc>
        <w:tc>
          <w:tcPr>
            <w:tcW w:w="1086" w:type="dxa"/>
            <w:vAlign w:val="center"/>
          </w:tcPr>
          <w:p w14:paraId="00B7DBED" w14:textId="26B05B5E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bCs/>
                <w:sz w:val="20"/>
              </w:rPr>
              <w:t>$1</w:t>
            </w:r>
            <w:r w:rsidR="00A24584" w:rsidRPr="004D5D34">
              <w:rPr>
                <w:rFonts w:ascii="Aptos Display" w:hAnsi="Aptos Display" w:cstheme="minorHAnsi"/>
                <w:b/>
                <w:bCs/>
                <w:sz w:val="20"/>
              </w:rPr>
              <w:t>31</w:t>
            </w:r>
          </w:p>
        </w:tc>
        <w:tc>
          <w:tcPr>
            <w:tcW w:w="1086" w:type="dxa"/>
            <w:vAlign w:val="center"/>
          </w:tcPr>
          <w:p w14:paraId="287CC72D" w14:textId="458E24AA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$1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20</w:t>
            </w:r>
          </w:p>
        </w:tc>
        <w:tc>
          <w:tcPr>
            <w:tcW w:w="1119" w:type="dxa"/>
            <w:vAlign w:val="center"/>
          </w:tcPr>
          <w:p w14:paraId="55F1C60A" w14:textId="660781D9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923453" w:rsidRPr="004D5D34">
              <w:rPr>
                <w:rFonts w:ascii="Aptos Display" w:hAnsi="Aptos Display" w:cstheme="minorHAnsi"/>
                <w:sz w:val="20"/>
              </w:rPr>
              <w:t>10</w:t>
            </w:r>
            <w:r w:rsidR="008D5820" w:rsidRPr="004D5D34">
              <w:rPr>
                <w:rFonts w:ascii="Aptos Display" w:hAnsi="Aptos Display" w:cstheme="minorHAnsi"/>
                <w:sz w:val="20"/>
              </w:rPr>
              <w:t>9</w:t>
            </w:r>
          </w:p>
        </w:tc>
        <w:tc>
          <w:tcPr>
            <w:tcW w:w="1142" w:type="dxa"/>
            <w:vAlign w:val="center"/>
          </w:tcPr>
          <w:p w14:paraId="374757EB" w14:textId="0DBBD964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98</w:t>
            </w:r>
          </w:p>
        </w:tc>
        <w:tc>
          <w:tcPr>
            <w:tcW w:w="1089" w:type="dxa"/>
            <w:vAlign w:val="center"/>
          </w:tcPr>
          <w:p w14:paraId="4704B247" w14:textId="4F136F9E" w:rsidR="009E26C4" w:rsidRPr="004D5D34" w:rsidRDefault="009E26C4" w:rsidP="009E26C4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C91C74" w:rsidRPr="004D5D34">
              <w:rPr>
                <w:rFonts w:ascii="Aptos Display" w:hAnsi="Aptos Display" w:cstheme="minorHAnsi"/>
                <w:sz w:val="20"/>
              </w:rPr>
              <w:t>8</w:t>
            </w:r>
            <w:r w:rsidR="001279FF" w:rsidRPr="004D5D34">
              <w:rPr>
                <w:rFonts w:ascii="Aptos Display" w:hAnsi="Aptos Display" w:cstheme="minorHAnsi"/>
                <w:sz w:val="20"/>
              </w:rPr>
              <w:t>6</w:t>
            </w:r>
          </w:p>
        </w:tc>
        <w:tc>
          <w:tcPr>
            <w:tcW w:w="1088" w:type="dxa"/>
            <w:vAlign w:val="center"/>
          </w:tcPr>
          <w:p w14:paraId="1A383AD1" w14:textId="3B1F0DC4" w:rsidR="009E26C4" w:rsidRPr="004D5D34" w:rsidRDefault="009E26C4" w:rsidP="009E26C4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C91C74" w:rsidRPr="004D5D34">
              <w:rPr>
                <w:rFonts w:ascii="Aptos Display" w:hAnsi="Aptos Display" w:cstheme="minorHAnsi"/>
                <w:sz w:val="20"/>
              </w:rPr>
              <w:t>7</w:t>
            </w:r>
            <w:r w:rsidR="00CD3DAB" w:rsidRPr="004D5D34">
              <w:rPr>
                <w:rFonts w:ascii="Aptos Display" w:hAnsi="Aptos Display" w:cstheme="minorHAnsi"/>
                <w:sz w:val="20"/>
              </w:rPr>
              <w:t>6</w:t>
            </w:r>
          </w:p>
        </w:tc>
        <w:tc>
          <w:tcPr>
            <w:tcW w:w="1115" w:type="dxa"/>
            <w:vAlign w:val="center"/>
          </w:tcPr>
          <w:p w14:paraId="7A35226A" w14:textId="77777777" w:rsidR="009E26C4" w:rsidRPr="004D5D34" w:rsidRDefault="009E26C4" w:rsidP="009E26C4">
            <w:pPr>
              <w:spacing w:line="276" w:lineRule="auto"/>
              <w:rPr>
                <w:rFonts w:ascii="Aptos Display" w:hAnsi="Aptos Display" w:cstheme="minorHAnsi"/>
                <w:sz w:val="20"/>
              </w:rPr>
            </w:pPr>
          </w:p>
        </w:tc>
      </w:tr>
    </w:tbl>
    <w:p w14:paraId="300F2350" w14:textId="77777777" w:rsidR="00CA616C" w:rsidRPr="004D5D34" w:rsidRDefault="00CA616C" w:rsidP="00FA6E80">
      <w:pPr>
        <w:pStyle w:val="NoSpacing"/>
        <w:rPr>
          <w:rFonts w:ascii="Aptos Display" w:hAnsi="Aptos Display" w:cstheme="minorHAnsi"/>
          <w:b/>
        </w:rPr>
      </w:pPr>
    </w:p>
    <w:p w14:paraId="3639164A" w14:textId="00860234" w:rsidR="00FA6E80" w:rsidRPr="004D5D34" w:rsidRDefault="00FA6E80" w:rsidP="00FA6E80">
      <w:pPr>
        <w:pStyle w:val="NoSpacing"/>
        <w:rPr>
          <w:rFonts w:ascii="Aptos Display" w:hAnsi="Aptos Display" w:cstheme="minorHAnsi"/>
          <w:b/>
        </w:rPr>
      </w:pPr>
      <w:r w:rsidRPr="004D5D34">
        <w:rPr>
          <w:rFonts w:ascii="Aptos Display" w:hAnsi="Aptos Display" w:cstheme="minorHAnsi"/>
          <w:b/>
        </w:rPr>
        <w:t>Storage Fees Only</w:t>
      </w:r>
    </w:p>
    <w:tbl>
      <w:tblPr>
        <w:tblStyle w:val="TableGrid"/>
        <w:tblW w:w="1091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"/>
        <w:gridCol w:w="1163"/>
        <w:gridCol w:w="992"/>
        <w:gridCol w:w="1134"/>
        <w:gridCol w:w="1134"/>
        <w:gridCol w:w="1134"/>
        <w:gridCol w:w="992"/>
        <w:gridCol w:w="1134"/>
      </w:tblGrid>
      <w:tr w:rsidR="00FF4CDA" w:rsidRPr="004D5D34" w14:paraId="63570440" w14:textId="77777777" w:rsidTr="00334A1B">
        <w:trPr>
          <w:trHeight w:val="270"/>
        </w:trPr>
        <w:tc>
          <w:tcPr>
            <w:tcW w:w="2410" w:type="dxa"/>
            <w:vAlign w:val="center"/>
          </w:tcPr>
          <w:p w14:paraId="0D78C203" w14:textId="77777777" w:rsidR="00FF4CDA" w:rsidRPr="004D5D34" w:rsidRDefault="00FF4CDA" w:rsidP="00FF4CDA">
            <w:pPr>
              <w:spacing w:line="276" w:lineRule="auto"/>
              <w:rPr>
                <w:rFonts w:ascii="Aptos Display" w:hAnsi="Aptos Display" w:cstheme="minorHAnsi"/>
                <w:b/>
                <w:sz w:val="18"/>
                <w:szCs w:val="18"/>
              </w:rPr>
            </w:pPr>
            <w:r w:rsidRPr="004D5D34">
              <w:rPr>
                <w:rFonts w:ascii="Aptos Display" w:hAnsi="Aptos Display" w:cstheme="minorHAnsi"/>
                <w:b/>
                <w:sz w:val="18"/>
                <w:szCs w:val="18"/>
              </w:rPr>
              <w:t>Sailboard/Kayaks/SUP</w:t>
            </w:r>
          </w:p>
        </w:tc>
        <w:tc>
          <w:tcPr>
            <w:tcW w:w="822" w:type="dxa"/>
            <w:vAlign w:val="center"/>
          </w:tcPr>
          <w:p w14:paraId="6CB7B219" w14:textId="3AA5B3A2" w:rsidR="00FF4CDA" w:rsidRPr="004D5D34" w:rsidRDefault="00FF4CDA" w:rsidP="00C636CC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$1</w:t>
            </w:r>
            <w:r w:rsidR="00864BBA" w:rsidRPr="004D5D34">
              <w:rPr>
                <w:rFonts w:ascii="Aptos Display" w:hAnsi="Aptos Display" w:cstheme="minorHAnsi"/>
                <w:sz w:val="20"/>
              </w:rPr>
              <w:t>98</w:t>
            </w:r>
          </w:p>
        </w:tc>
        <w:tc>
          <w:tcPr>
            <w:tcW w:w="1163" w:type="dxa"/>
            <w:vAlign w:val="center"/>
          </w:tcPr>
          <w:p w14:paraId="5E384E15" w14:textId="7A4F94B1" w:rsidR="00FF4CDA" w:rsidRPr="004D5D34" w:rsidRDefault="00FF4CDA" w:rsidP="00FF4CDA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73CE5" w:rsidRPr="004D5D34">
              <w:rPr>
                <w:rFonts w:ascii="Aptos Display" w:hAnsi="Aptos Display" w:cstheme="minorHAnsi"/>
                <w:sz w:val="20"/>
              </w:rPr>
              <w:t>1</w:t>
            </w:r>
            <w:r w:rsidR="00864BBA" w:rsidRPr="004D5D34">
              <w:rPr>
                <w:rFonts w:ascii="Aptos Display" w:hAnsi="Aptos Display" w:cstheme="minorHAnsi"/>
                <w:sz w:val="20"/>
              </w:rPr>
              <w:t>98</w:t>
            </w:r>
          </w:p>
        </w:tc>
        <w:tc>
          <w:tcPr>
            <w:tcW w:w="992" w:type="dxa"/>
            <w:vAlign w:val="center"/>
          </w:tcPr>
          <w:p w14:paraId="31187623" w14:textId="5DDC34A1" w:rsidR="00FF4CDA" w:rsidRPr="004D5D34" w:rsidRDefault="00FF4CDA" w:rsidP="00FF4CDA">
            <w:pPr>
              <w:spacing w:line="276" w:lineRule="auto"/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CA616C" w:rsidRPr="004D5D34">
              <w:rPr>
                <w:rFonts w:ascii="Aptos Display" w:hAnsi="Aptos Display" w:cstheme="minorHAnsi"/>
                <w:sz w:val="20"/>
              </w:rPr>
              <w:t>1</w:t>
            </w:r>
            <w:r w:rsidR="00864BBA" w:rsidRPr="004D5D34">
              <w:rPr>
                <w:rFonts w:ascii="Aptos Display" w:hAnsi="Aptos Display" w:cstheme="minorHAnsi"/>
                <w:sz w:val="20"/>
              </w:rPr>
              <w:t>81</w:t>
            </w:r>
          </w:p>
        </w:tc>
        <w:tc>
          <w:tcPr>
            <w:tcW w:w="1134" w:type="dxa"/>
            <w:vAlign w:val="center"/>
          </w:tcPr>
          <w:p w14:paraId="1278F5E2" w14:textId="4C712678" w:rsidR="00FF4CDA" w:rsidRPr="004D5D34" w:rsidRDefault="00FF4CDA" w:rsidP="00FF4CDA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CA616C" w:rsidRPr="004D5D34">
              <w:rPr>
                <w:rFonts w:ascii="Aptos Display" w:hAnsi="Aptos Display" w:cstheme="minorHAnsi"/>
                <w:sz w:val="20"/>
              </w:rPr>
              <w:t>1</w:t>
            </w:r>
            <w:r w:rsidR="000D64B9" w:rsidRPr="004D5D34">
              <w:rPr>
                <w:rFonts w:ascii="Aptos Display" w:hAnsi="Aptos Display" w:cstheme="minorHAnsi"/>
                <w:sz w:val="20"/>
              </w:rPr>
              <w:t>66</w:t>
            </w:r>
          </w:p>
        </w:tc>
        <w:tc>
          <w:tcPr>
            <w:tcW w:w="1134" w:type="dxa"/>
            <w:vAlign w:val="center"/>
          </w:tcPr>
          <w:p w14:paraId="457D986C" w14:textId="70CDEB41" w:rsidR="00FF4CDA" w:rsidRPr="004D5D34" w:rsidRDefault="00FF4CDA" w:rsidP="00FF4CDA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E058D" w:rsidRPr="004D5D34">
              <w:rPr>
                <w:rFonts w:ascii="Aptos Display" w:hAnsi="Aptos Display" w:cstheme="minorHAnsi"/>
                <w:sz w:val="20"/>
              </w:rPr>
              <w:t>1</w:t>
            </w:r>
            <w:r w:rsidR="004B7555" w:rsidRPr="004D5D34">
              <w:rPr>
                <w:rFonts w:ascii="Aptos Display" w:hAnsi="Aptos Display" w:cstheme="minorHAnsi"/>
                <w:sz w:val="20"/>
              </w:rPr>
              <w:t>4</w:t>
            </w:r>
            <w:r w:rsidR="000D64B9" w:rsidRPr="004D5D34">
              <w:rPr>
                <w:rFonts w:ascii="Aptos Display" w:hAnsi="Aptos Display" w:cstheme="minorHAnsi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7E4D3F59" w14:textId="1D299674" w:rsidR="00FF4CDA" w:rsidRPr="004D5D34" w:rsidRDefault="00FF4CDA" w:rsidP="00FF4CDA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E058D" w:rsidRPr="004D5D34">
              <w:rPr>
                <w:rFonts w:ascii="Aptos Display" w:hAnsi="Aptos Display" w:cstheme="minorHAnsi"/>
                <w:sz w:val="20"/>
              </w:rPr>
              <w:t>1</w:t>
            </w:r>
            <w:r w:rsidR="000D64B9" w:rsidRPr="004D5D34">
              <w:rPr>
                <w:rFonts w:ascii="Aptos Display" w:hAnsi="Aptos Display" w:cstheme="minorHAnsi"/>
                <w:sz w:val="20"/>
              </w:rPr>
              <w:t>32</w:t>
            </w:r>
          </w:p>
        </w:tc>
        <w:tc>
          <w:tcPr>
            <w:tcW w:w="992" w:type="dxa"/>
            <w:vAlign w:val="center"/>
          </w:tcPr>
          <w:p w14:paraId="74842A8C" w14:textId="3DB2F14E" w:rsidR="00FF4CDA" w:rsidRPr="004D5D34" w:rsidRDefault="00FF4CDA" w:rsidP="00FF4CDA">
            <w:pPr>
              <w:jc w:val="center"/>
              <w:rPr>
                <w:rFonts w:ascii="Aptos Display" w:hAnsi="Aptos Display" w:cstheme="minorHAnsi"/>
                <w:sz w:val="20"/>
              </w:rPr>
            </w:pPr>
            <w:r w:rsidRPr="004D5D34">
              <w:rPr>
                <w:rFonts w:ascii="Aptos Display" w:hAnsi="Aptos Display" w:cstheme="minorHAnsi"/>
                <w:sz w:val="20"/>
              </w:rPr>
              <w:t>$</w:t>
            </w:r>
            <w:r w:rsidR="00174917" w:rsidRPr="004D5D34">
              <w:rPr>
                <w:rFonts w:ascii="Aptos Display" w:hAnsi="Aptos Display" w:cstheme="minorHAnsi"/>
                <w:sz w:val="20"/>
              </w:rPr>
              <w:t>1</w:t>
            </w:r>
            <w:r w:rsidR="004B7555" w:rsidRPr="004D5D34">
              <w:rPr>
                <w:rFonts w:ascii="Aptos Display" w:hAnsi="Aptos Display" w:cstheme="minorHAnsi"/>
                <w:sz w:val="20"/>
              </w:rPr>
              <w:t>1</w:t>
            </w:r>
            <w:r w:rsidR="00271141" w:rsidRPr="004D5D34">
              <w:rPr>
                <w:rFonts w:ascii="Aptos Display" w:hAnsi="Aptos Display" w:cstheme="minorHAnsi"/>
                <w:sz w:val="20"/>
              </w:rPr>
              <w:t>5</w:t>
            </w:r>
          </w:p>
        </w:tc>
        <w:tc>
          <w:tcPr>
            <w:tcW w:w="1134" w:type="dxa"/>
          </w:tcPr>
          <w:p w14:paraId="0D612863" w14:textId="77777777" w:rsidR="00FF4CDA" w:rsidRPr="004D5D34" w:rsidRDefault="00FF4CDA" w:rsidP="00FF4CDA">
            <w:pPr>
              <w:jc w:val="right"/>
              <w:rPr>
                <w:rFonts w:ascii="Aptos Display" w:hAnsi="Aptos Display" w:cstheme="minorHAnsi"/>
                <w:sz w:val="20"/>
              </w:rPr>
            </w:pPr>
          </w:p>
        </w:tc>
      </w:tr>
      <w:tr w:rsidR="002E1EC7" w:rsidRPr="004D5D34" w14:paraId="3279F202" w14:textId="77777777" w:rsidTr="00334A1B">
        <w:trPr>
          <w:trHeight w:val="459"/>
        </w:trPr>
        <w:tc>
          <w:tcPr>
            <w:tcW w:w="8789" w:type="dxa"/>
            <w:gridSpan w:val="7"/>
            <w:vAlign w:val="center"/>
          </w:tcPr>
          <w:p w14:paraId="1C4B047D" w14:textId="57E5EC52" w:rsidR="002E1EC7" w:rsidRPr="004D5D34" w:rsidRDefault="002E1EC7" w:rsidP="00B166E6">
            <w:pPr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Note:  Membership and associated access</w:t>
            </w:r>
            <w:r w:rsidR="00930B65" w:rsidRPr="004D5D34">
              <w:rPr>
                <w:rFonts w:ascii="Aptos Display" w:hAnsi="Aptos Display" w:cstheme="minorHAnsi"/>
                <w:b/>
                <w:sz w:val="20"/>
              </w:rPr>
              <w:t xml:space="preserve"> </w:t>
            </w:r>
            <w:r w:rsidR="00173CE5" w:rsidRPr="004D5D34">
              <w:rPr>
                <w:rFonts w:ascii="Aptos Display" w:hAnsi="Aptos Display" w:cstheme="minorHAnsi"/>
                <w:b/>
                <w:sz w:val="20"/>
              </w:rPr>
              <w:t>Fobs</w:t>
            </w:r>
            <w:r w:rsidR="00930B65" w:rsidRPr="004D5D34">
              <w:rPr>
                <w:rFonts w:ascii="Aptos Display" w:hAnsi="Aptos Display" w:cstheme="minorHAnsi"/>
                <w:b/>
                <w:sz w:val="20"/>
              </w:rPr>
              <w:t xml:space="preserve"> &amp;</w:t>
            </w:r>
            <w:r w:rsidRPr="004D5D34">
              <w:rPr>
                <w:rFonts w:ascii="Aptos Display" w:hAnsi="Aptos Display" w:cstheme="minorHAnsi"/>
                <w:b/>
                <w:sz w:val="20"/>
              </w:rPr>
              <w:t xml:space="preserve"> keys are </w:t>
            </w:r>
            <w:r w:rsidRPr="004D5D34">
              <w:rPr>
                <w:rFonts w:ascii="Aptos Display" w:hAnsi="Aptos Display" w:cstheme="minorHAnsi"/>
                <w:b/>
                <w:sz w:val="20"/>
                <w:u w:val="single"/>
              </w:rPr>
              <w:t>NOT</w:t>
            </w:r>
            <w:r w:rsidRPr="004D5D34">
              <w:rPr>
                <w:rFonts w:ascii="Aptos Display" w:hAnsi="Aptos Display" w:cstheme="minorHAnsi"/>
                <w:b/>
                <w:sz w:val="20"/>
              </w:rPr>
              <w:t xml:space="preserve"> transferrable.</w:t>
            </w:r>
          </w:p>
        </w:tc>
        <w:tc>
          <w:tcPr>
            <w:tcW w:w="992" w:type="dxa"/>
            <w:vAlign w:val="center"/>
          </w:tcPr>
          <w:p w14:paraId="04F7DED8" w14:textId="09F8D8F0" w:rsidR="002E1EC7" w:rsidRPr="004D5D34" w:rsidRDefault="002E1EC7" w:rsidP="002A53A8">
            <w:pPr>
              <w:jc w:val="center"/>
              <w:rPr>
                <w:rFonts w:ascii="Aptos Display" w:hAnsi="Aptos Display" w:cstheme="minorHAnsi"/>
                <w:b/>
                <w:sz w:val="18"/>
                <w:szCs w:val="18"/>
              </w:rPr>
            </w:pPr>
            <w:r w:rsidRPr="004D5D34">
              <w:rPr>
                <w:rFonts w:ascii="Aptos Display" w:hAnsi="Aptos Display"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vAlign w:val="center"/>
          </w:tcPr>
          <w:p w14:paraId="342CB71F" w14:textId="77777777" w:rsidR="002E1EC7" w:rsidRPr="004D5D34" w:rsidRDefault="002E1EC7" w:rsidP="00B166E6">
            <w:pPr>
              <w:rPr>
                <w:rFonts w:ascii="Aptos Display" w:hAnsi="Aptos Display" w:cstheme="minorHAnsi"/>
                <w:b/>
                <w:sz w:val="20"/>
              </w:rPr>
            </w:pPr>
            <w:r w:rsidRPr="004D5D34">
              <w:rPr>
                <w:rFonts w:ascii="Aptos Display" w:hAnsi="Aptos Display" w:cstheme="minorHAnsi"/>
                <w:b/>
                <w:sz w:val="20"/>
              </w:rPr>
              <w:t>$</w:t>
            </w:r>
          </w:p>
        </w:tc>
      </w:tr>
    </w:tbl>
    <w:p w14:paraId="585D73B0" w14:textId="25205EAB" w:rsidR="00FA246B" w:rsidRPr="004D5D34" w:rsidRDefault="000A51DD" w:rsidP="001F2850">
      <w:pPr>
        <w:pStyle w:val="NoSpacing"/>
        <w:rPr>
          <w:rFonts w:ascii="Aptos Display" w:hAnsi="Aptos Display" w:cstheme="minorHAnsi"/>
        </w:rPr>
      </w:pPr>
      <w:r w:rsidRPr="004D5D34">
        <w:rPr>
          <w:rFonts w:ascii="Aptos Display" w:hAnsi="Aptos Display" w:cstheme="minorHAnsi"/>
        </w:rPr>
        <w:t>*</w:t>
      </w:r>
      <w:r w:rsidR="00FA6E80" w:rsidRPr="004D5D34">
        <w:rPr>
          <w:rFonts w:ascii="Aptos Display" w:hAnsi="Aptos Display" w:cstheme="minorHAnsi"/>
        </w:rPr>
        <w:t xml:space="preserve"> Pro-rata rates are only applicable </w:t>
      </w:r>
      <w:r w:rsidR="00C0548E" w:rsidRPr="004D5D34">
        <w:rPr>
          <w:rFonts w:ascii="Aptos Display" w:hAnsi="Aptos Display" w:cstheme="minorHAnsi"/>
        </w:rPr>
        <w:t>to new memberships</w:t>
      </w:r>
      <w:r w:rsidR="00913743" w:rsidRPr="004D5D34">
        <w:rPr>
          <w:rFonts w:ascii="Aptos Display" w:hAnsi="Aptos Display" w:cstheme="minorHAnsi"/>
        </w:rPr>
        <w:t xml:space="preserve"> in the first year</w:t>
      </w:r>
      <w:r w:rsidR="00F021A3" w:rsidRPr="004D5D34">
        <w:rPr>
          <w:rFonts w:ascii="Aptos Display" w:hAnsi="Aptos Display" w:cstheme="minorHAnsi"/>
        </w:rPr>
        <w:t xml:space="preserve"> subject to the month joined.</w:t>
      </w:r>
    </w:p>
    <w:p w14:paraId="5F5FF1F2" w14:textId="041A99BE" w:rsidR="00BA719A" w:rsidRPr="004D5D34" w:rsidRDefault="00BA719A" w:rsidP="00BA719A">
      <w:pPr>
        <w:pStyle w:val="NoSpacing"/>
        <w:tabs>
          <w:tab w:val="left" w:pos="1217"/>
        </w:tabs>
        <w:rPr>
          <w:rFonts w:ascii="Aptos Display" w:hAnsi="Aptos Display" w:cstheme="minorHAnsi"/>
          <w:sz w:val="4"/>
          <w:szCs w:val="4"/>
        </w:rPr>
      </w:pPr>
      <w:r w:rsidRPr="004D5D34">
        <w:rPr>
          <w:rFonts w:ascii="Aptos Display" w:hAnsi="Aptos Display" w:cstheme="minorHAnsi"/>
        </w:rPr>
        <w:tab/>
      </w:r>
    </w:p>
    <w:tbl>
      <w:tblPr>
        <w:tblStyle w:val="TableGrid"/>
        <w:tblW w:w="10875" w:type="dxa"/>
        <w:tblInd w:w="-147" w:type="dxa"/>
        <w:tblLook w:val="04A0" w:firstRow="1" w:lastRow="0" w:firstColumn="1" w:lastColumn="0" w:noHBand="0" w:noVBand="1"/>
      </w:tblPr>
      <w:tblGrid>
        <w:gridCol w:w="5386"/>
        <w:gridCol w:w="5489"/>
      </w:tblGrid>
      <w:tr w:rsidR="000A51DD" w:rsidRPr="004D5D34" w14:paraId="6FB2841A" w14:textId="77777777" w:rsidTr="004F40BB">
        <w:trPr>
          <w:trHeight w:val="983"/>
        </w:trPr>
        <w:tc>
          <w:tcPr>
            <w:tcW w:w="108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6D6127" w14:textId="57B116B0" w:rsidR="00724164" w:rsidRPr="004D5D34" w:rsidRDefault="00724164" w:rsidP="00C90559">
            <w:pPr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</w:pPr>
            <w:r w:rsidRPr="004D5D34"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  <w:t xml:space="preserve">I/we the undersigned, hereby agree, to abide by the rules and the by-laws of the Ranelagh Club, and understand that there may be risk </w:t>
            </w:r>
            <w:r w:rsidR="00EE2F5A" w:rsidRPr="004D5D34"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  <w:t xml:space="preserve">to yourself, children and guests </w:t>
            </w:r>
            <w:r w:rsidRPr="004D5D34"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  <w:t xml:space="preserve">associated with activities </w:t>
            </w:r>
            <w:r w:rsidR="00EE2F5A" w:rsidRPr="004D5D34"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  <w:t xml:space="preserve">at the club </w:t>
            </w:r>
            <w:r w:rsidRPr="004D5D34"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  <w:t xml:space="preserve">and agree to obey all safety signage, </w:t>
            </w:r>
            <w:r w:rsidR="00F178AA" w:rsidRPr="004D5D34"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  <w:t>instructions,</w:t>
            </w:r>
            <w:r w:rsidRPr="004D5D34">
              <w:rPr>
                <w:rFonts w:ascii="Aptos Display" w:eastAsia="Calibri" w:hAnsi="Aptos Display" w:cstheme="minorHAnsi"/>
                <w:b/>
                <w:bCs/>
                <w:sz w:val="18"/>
                <w:szCs w:val="18"/>
              </w:rPr>
              <w:t xml:space="preserve"> and rules to mitigate loss and/or injury. I/we understand and agree that all fees are non-refundable.</w:t>
            </w:r>
          </w:p>
          <w:p w14:paraId="387B5D2E" w14:textId="0E85333D" w:rsidR="00EE2F5A" w:rsidRPr="004D5D34" w:rsidRDefault="00EE2F5A" w:rsidP="00C90559">
            <w:pPr>
              <w:rPr>
                <w:rFonts w:ascii="Aptos Display" w:eastAsia="Calibri" w:hAnsi="Aptos Display" w:cstheme="minorHAnsi"/>
                <w:b/>
                <w:bCs/>
                <w:sz w:val="24"/>
                <w:szCs w:val="24"/>
              </w:rPr>
            </w:pPr>
            <w:r w:rsidRPr="004D5D34">
              <w:rPr>
                <w:rFonts w:ascii="Aptos Display" w:eastAsia="Calibri" w:hAnsi="Aptos Display" w:cstheme="minorHAnsi"/>
                <w:b/>
                <w:bCs/>
                <w:sz w:val="24"/>
                <w:szCs w:val="24"/>
              </w:rPr>
              <w:t>Date:</w:t>
            </w:r>
            <w:r w:rsidR="0040540C" w:rsidRPr="004D5D34">
              <w:rPr>
                <w:rFonts w:ascii="Aptos Display" w:eastAsia="Calibri" w:hAnsi="Aptos Display" w:cstheme="minorHAnsi"/>
                <w:b/>
                <w:bCs/>
                <w:sz w:val="24"/>
                <w:szCs w:val="24"/>
              </w:rPr>
              <w:t xml:space="preserve"> </w:t>
            </w:r>
            <w:r w:rsidR="00D13BD2" w:rsidRPr="004D5D34">
              <w:rPr>
                <w:rFonts w:ascii="Aptos Display" w:eastAsia="Calibri" w:hAnsi="Aptos Display" w:cstheme="minorHAnsi"/>
                <w:b/>
                <w:bCs/>
                <w:sz w:val="24"/>
                <w:szCs w:val="24"/>
              </w:rPr>
              <w:t>_____________</w:t>
            </w:r>
            <w:r w:rsidR="00EA3D64" w:rsidRPr="004D5D34">
              <w:rPr>
                <w:rFonts w:ascii="Aptos Display" w:eastAsia="Calibri" w:hAnsi="Aptos Display" w:cstheme="minorHAnsi"/>
                <w:b/>
                <w:bCs/>
                <w:sz w:val="24"/>
                <w:szCs w:val="24"/>
              </w:rPr>
              <w:t>_________</w:t>
            </w:r>
          </w:p>
        </w:tc>
      </w:tr>
      <w:tr w:rsidR="000A51DD" w:rsidRPr="004D5D34" w14:paraId="3C10A007" w14:textId="77777777" w:rsidTr="004F40BB">
        <w:trPr>
          <w:trHeight w:val="414"/>
        </w:trPr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2C3D8" w14:textId="77777777" w:rsidR="000A51DD" w:rsidRPr="004D5D34" w:rsidRDefault="000A51DD" w:rsidP="00EE2F5A">
            <w:pPr>
              <w:rPr>
                <w:rFonts w:ascii="Aptos Display" w:hAnsi="Aptos Display" w:cstheme="minorHAnsi"/>
                <w:sz w:val="20"/>
                <w:szCs w:val="20"/>
              </w:rPr>
            </w:pPr>
            <w:r w:rsidRPr="004D5D34">
              <w:rPr>
                <w:rFonts w:ascii="Aptos Display" w:hAnsi="Aptos Display" w:cstheme="minorHAnsi"/>
                <w:sz w:val="20"/>
                <w:szCs w:val="20"/>
              </w:rPr>
              <w:t>Name:</w:t>
            </w:r>
            <w:r w:rsidR="00860456" w:rsidRPr="004D5D34">
              <w:rPr>
                <w:rFonts w:ascii="Aptos Display" w:hAnsi="Aptos Display" w:cstheme="minorHAnsi"/>
                <w:sz w:val="20"/>
                <w:szCs w:val="20"/>
              </w:rPr>
              <w:t xml:space="preserve"> (Adult 1)</w:t>
            </w:r>
          </w:p>
        </w:tc>
        <w:tc>
          <w:tcPr>
            <w:tcW w:w="5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A00C9C" w14:textId="77777777" w:rsidR="000A51DD" w:rsidRPr="004D5D34" w:rsidRDefault="000A51DD" w:rsidP="00EE2F5A">
            <w:pPr>
              <w:rPr>
                <w:rFonts w:ascii="Aptos Display" w:hAnsi="Aptos Display" w:cstheme="minorHAnsi"/>
                <w:sz w:val="20"/>
                <w:szCs w:val="20"/>
              </w:rPr>
            </w:pPr>
            <w:r w:rsidRPr="004D5D34">
              <w:rPr>
                <w:rFonts w:ascii="Aptos Display" w:hAnsi="Aptos Display" w:cstheme="minorHAnsi"/>
                <w:sz w:val="20"/>
                <w:szCs w:val="20"/>
              </w:rPr>
              <w:t>Signature:</w:t>
            </w:r>
          </w:p>
        </w:tc>
      </w:tr>
      <w:tr w:rsidR="000A51DD" w:rsidRPr="004D5D34" w14:paraId="4CEB4DE9" w14:textId="77777777" w:rsidTr="004F40BB">
        <w:trPr>
          <w:trHeight w:val="421"/>
        </w:trPr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D800D6" w14:textId="77777777" w:rsidR="000A51DD" w:rsidRPr="004D5D34" w:rsidRDefault="000A51DD" w:rsidP="00EE2F5A">
            <w:pPr>
              <w:rPr>
                <w:rFonts w:ascii="Aptos Display" w:hAnsi="Aptos Display" w:cstheme="minorHAnsi"/>
                <w:sz w:val="20"/>
                <w:szCs w:val="20"/>
              </w:rPr>
            </w:pPr>
            <w:r w:rsidRPr="004D5D34">
              <w:rPr>
                <w:rFonts w:ascii="Aptos Display" w:hAnsi="Aptos Display" w:cstheme="minorHAnsi"/>
                <w:sz w:val="20"/>
                <w:szCs w:val="20"/>
              </w:rPr>
              <w:t>Name:</w:t>
            </w:r>
            <w:r w:rsidR="00860456" w:rsidRPr="004D5D34">
              <w:rPr>
                <w:rFonts w:ascii="Aptos Display" w:hAnsi="Aptos Display" w:cstheme="minorHAnsi"/>
                <w:sz w:val="20"/>
                <w:szCs w:val="20"/>
              </w:rPr>
              <w:t xml:space="preserve"> (Adult 2)</w:t>
            </w:r>
          </w:p>
        </w:tc>
        <w:tc>
          <w:tcPr>
            <w:tcW w:w="5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4F8D8" w14:textId="77777777" w:rsidR="000A51DD" w:rsidRPr="004D5D34" w:rsidRDefault="000A51DD" w:rsidP="00EE2F5A">
            <w:pPr>
              <w:rPr>
                <w:rFonts w:ascii="Aptos Display" w:hAnsi="Aptos Display" w:cstheme="minorHAnsi"/>
                <w:sz w:val="20"/>
                <w:szCs w:val="20"/>
              </w:rPr>
            </w:pPr>
            <w:r w:rsidRPr="004D5D34">
              <w:rPr>
                <w:rFonts w:ascii="Aptos Display" w:hAnsi="Aptos Display" w:cstheme="minorHAnsi"/>
                <w:sz w:val="20"/>
                <w:szCs w:val="20"/>
              </w:rPr>
              <w:t>Signature:</w:t>
            </w:r>
          </w:p>
        </w:tc>
      </w:tr>
    </w:tbl>
    <w:p w14:paraId="7A18BC82" w14:textId="77777777" w:rsidR="00FA6E80" w:rsidRPr="004D5D34" w:rsidRDefault="00FA6E80" w:rsidP="00FA6E80">
      <w:pPr>
        <w:pStyle w:val="NoSpacing"/>
        <w:rPr>
          <w:rFonts w:ascii="Aptos Display" w:hAnsi="Aptos Display" w:cstheme="minorHAnsi"/>
          <w:sz w:val="2"/>
          <w:szCs w:val="2"/>
        </w:rPr>
      </w:pPr>
    </w:p>
    <w:tbl>
      <w:tblPr>
        <w:tblStyle w:val="TableGrid"/>
        <w:tblW w:w="1087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2"/>
        <w:gridCol w:w="2095"/>
        <w:gridCol w:w="2096"/>
        <w:gridCol w:w="2096"/>
        <w:gridCol w:w="2346"/>
      </w:tblGrid>
      <w:tr w:rsidR="00FA6E80" w:rsidRPr="004D5D34" w14:paraId="3A315EB7" w14:textId="77777777" w:rsidTr="002A3862">
        <w:trPr>
          <w:trHeight w:val="909"/>
        </w:trPr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2AA86120" w14:textId="77777777" w:rsidR="00414583" w:rsidRDefault="00FA6E80" w:rsidP="006F2287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b/>
                <w:bCs/>
                <w:color w:val="EE0000"/>
                <w:sz w:val="18"/>
              </w:rPr>
            </w:pPr>
            <w:r w:rsidRPr="006F2287">
              <w:rPr>
                <w:rFonts w:ascii="Aptos Display" w:hAnsi="Aptos Display" w:cstheme="minorHAnsi"/>
                <w:b/>
                <w:bCs/>
                <w:color w:val="EE0000"/>
                <w:sz w:val="18"/>
              </w:rPr>
              <w:t xml:space="preserve">Payment by </w:t>
            </w:r>
          </w:p>
          <w:p w14:paraId="2204B167" w14:textId="6656CAA1" w:rsidR="00FA6E80" w:rsidRPr="006F2287" w:rsidRDefault="006F2287" w:rsidP="006F2287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b/>
                <w:bCs/>
                <w:sz w:val="18"/>
              </w:rPr>
            </w:pPr>
            <w:r w:rsidRPr="006F2287">
              <w:rPr>
                <w:rFonts w:ascii="Aptos Display" w:hAnsi="Aptos Display" w:cstheme="minorHAnsi"/>
                <w:b/>
                <w:bCs/>
                <w:color w:val="EE0000"/>
                <w:sz w:val="18"/>
              </w:rPr>
              <w:t>Direct Deposit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460DB2E7" w14:textId="77777777" w:rsidR="00D02B0D" w:rsidRDefault="00D02B0D" w:rsidP="00945821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sz w:val="18"/>
              </w:rPr>
            </w:pPr>
            <w:r>
              <w:rPr>
                <w:rFonts w:ascii="Aptos Display" w:hAnsi="Aptos Display" w:cstheme="minorHAnsi"/>
                <w:sz w:val="18"/>
              </w:rPr>
              <w:t>Account Name:</w:t>
            </w:r>
          </w:p>
          <w:p w14:paraId="29167EBB" w14:textId="2E6A7B6C" w:rsidR="00FA6E80" w:rsidRPr="004D5D34" w:rsidRDefault="00172C05" w:rsidP="00945821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sz w:val="18"/>
              </w:rPr>
            </w:pPr>
            <w:r>
              <w:rPr>
                <w:rFonts w:ascii="Aptos Display" w:hAnsi="Aptos Display" w:cstheme="minorHAnsi"/>
                <w:sz w:val="18"/>
              </w:rPr>
              <w:t>Ranelagh Club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57CA1F61" w14:textId="77777777" w:rsidR="00A3066E" w:rsidRDefault="00D02B0D" w:rsidP="00945821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sz w:val="18"/>
              </w:rPr>
            </w:pPr>
            <w:r>
              <w:rPr>
                <w:rFonts w:ascii="Aptos Display" w:hAnsi="Aptos Display" w:cstheme="minorHAnsi"/>
                <w:sz w:val="18"/>
              </w:rPr>
              <w:t>BSB:</w:t>
            </w:r>
          </w:p>
          <w:p w14:paraId="5F089C41" w14:textId="02A38FA3" w:rsidR="00FA6E80" w:rsidRPr="004D5D34" w:rsidRDefault="00D02B0D" w:rsidP="00945821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sz w:val="18"/>
              </w:rPr>
            </w:pPr>
            <w:r>
              <w:rPr>
                <w:rFonts w:ascii="Aptos Display" w:hAnsi="Aptos Display" w:cstheme="minorHAnsi"/>
                <w:sz w:val="18"/>
              </w:rPr>
              <w:t xml:space="preserve"> </w:t>
            </w:r>
            <w:r w:rsidR="002A3862">
              <w:rPr>
                <w:rFonts w:ascii="Aptos Display" w:hAnsi="Aptos Display" w:cstheme="minorHAnsi"/>
                <w:sz w:val="18"/>
              </w:rPr>
              <w:t>633 000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549F7AB4" w14:textId="77777777" w:rsidR="002A3862" w:rsidRDefault="002A3862" w:rsidP="00945821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sz w:val="18"/>
              </w:rPr>
            </w:pPr>
            <w:r>
              <w:rPr>
                <w:rFonts w:ascii="Aptos Display" w:hAnsi="Aptos Display" w:cstheme="minorHAnsi"/>
                <w:sz w:val="18"/>
              </w:rPr>
              <w:t>Account Number:</w:t>
            </w:r>
          </w:p>
          <w:p w14:paraId="685F5F06" w14:textId="28C233D6" w:rsidR="00FA6E80" w:rsidRPr="004D5D34" w:rsidRDefault="002A3862" w:rsidP="00945821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sz w:val="18"/>
              </w:rPr>
            </w:pPr>
            <w:r>
              <w:rPr>
                <w:rFonts w:ascii="Aptos Display" w:hAnsi="Aptos Display" w:cstheme="minorHAnsi"/>
                <w:sz w:val="18"/>
              </w:rPr>
              <w:t>151 234 887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2DCD5B39" w14:textId="64F117CC" w:rsidR="00FA6E80" w:rsidRPr="004D5D34" w:rsidRDefault="00FA6E80" w:rsidP="00724164">
            <w:pPr>
              <w:pStyle w:val="NoSpacing"/>
              <w:spacing w:line="360" w:lineRule="auto"/>
              <w:jc w:val="center"/>
              <w:rPr>
                <w:rFonts w:ascii="Aptos Display" w:hAnsi="Aptos Display" w:cstheme="minorHAnsi"/>
                <w:sz w:val="18"/>
              </w:rPr>
            </w:pPr>
          </w:p>
        </w:tc>
      </w:tr>
      <w:tr w:rsidR="002A3862" w:rsidRPr="004D5D34" w14:paraId="2D07176A" w14:textId="77777777" w:rsidTr="002A3862">
        <w:trPr>
          <w:trHeight w:val="70"/>
        </w:trPr>
        <w:tc>
          <w:tcPr>
            <w:tcW w:w="10875" w:type="dxa"/>
            <w:gridSpan w:val="5"/>
            <w:tcBorders>
              <w:top w:val="single" w:sz="4" w:space="0" w:color="auto"/>
            </w:tcBorders>
            <w:vAlign w:val="center"/>
          </w:tcPr>
          <w:p w14:paraId="52EEC4F7" w14:textId="7E693632" w:rsidR="002A3862" w:rsidRPr="00414583" w:rsidRDefault="00945821" w:rsidP="00945821">
            <w:pPr>
              <w:pStyle w:val="NoSpacing"/>
              <w:spacing w:line="480" w:lineRule="auto"/>
              <w:jc w:val="center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414583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 xml:space="preserve">For Credit card payments please call Ranelagh Club on 03 9787 0265 </w:t>
            </w:r>
            <w:r w:rsidR="00414583" w:rsidRPr="00414583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ext.</w:t>
            </w:r>
            <w:r w:rsidRPr="00414583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 xml:space="preserve"> 1</w:t>
            </w:r>
          </w:p>
        </w:tc>
      </w:tr>
    </w:tbl>
    <w:p w14:paraId="6006C1A0" w14:textId="495E420D" w:rsidR="00B46E4F" w:rsidRPr="004D5D34" w:rsidRDefault="00B46E4F" w:rsidP="00334A1B">
      <w:pPr>
        <w:tabs>
          <w:tab w:val="left" w:pos="3248"/>
        </w:tabs>
        <w:spacing w:after="100" w:afterAutospacing="1"/>
        <w:rPr>
          <w:rFonts w:ascii="Aptos Display" w:hAnsi="Aptos Display"/>
        </w:rPr>
      </w:pPr>
    </w:p>
    <w:sectPr w:rsidR="00B46E4F" w:rsidRPr="004D5D34" w:rsidSect="004C3E11">
      <w:headerReference w:type="default" r:id="rId11"/>
      <w:footerReference w:type="default" r:id="rId12"/>
      <w:pgSz w:w="11906" w:h="16838"/>
      <w:pgMar w:top="992" w:right="567" w:bottom="567" w:left="56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8F34" w14:textId="77777777" w:rsidR="0084264C" w:rsidRDefault="0084264C" w:rsidP="00BC594E">
      <w:pPr>
        <w:spacing w:after="0" w:line="240" w:lineRule="auto"/>
      </w:pPr>
      <w:r>
        <w:separator/>
      </w:r>
    </w:p>
  </w:endnote>
  <w:endnote w:type="continuationSeparator" w:id="0">
    <w:p w14:paraId="0D0F82CA" w14:textId="77777777" w:rsidR="0084264C" w:rsidRDefault="0084264C" w:rsidP="00BC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ABB7" w14:textId="5D8E172B" w:rsidR="00724164" w:rsidRPr="00BE71D4" w:rsidRDefault="00724164" w:rsidP="00205549">
    <w:pPr>
      <w:pStyle w:val="Footer"/>
      <w:jc w:val="center"/>
      <w:rPr>
        <w:rFonts w:cstheme="minorHAnsi"/>
        <w:sz w:val="18"/>
        <w:szCs w:val="18"/>
      </w:rPr>
    </w:pPr>
    <w:bookmarkStart w:id="0" w:name="_Hlk165965938"/>
    <w:r w:rsidRPr="00BE71D4">
      <w:rPr>
        <w:rFonts w:cstheme="minorHAnsi"/>
        <w:sz w:val="18"/>
        <w:szCs w:val="18"/>
      </w:rPr>
      <w:t>3 Rosserdale Crescent, M</w:t>
    </w:r>
    <w:r w:rsidR="00BE71D4">
      <w:rPr>
        <w:rFonts w:cstheme="minorHAnsi"/>
        <w:sz w:val="18"/>
        <w:szCs w:val="18"/>
      </w:rPr>
      <w:t>oun</w:t>
    </w:r>
    <w:r w:rsidRPr="00BE71D4">
      <w:rPr>
        <w:rFonts w:cstheme="minorHAnsi"/>
        <w:sz w:val="18"/>
        <w:szCs w:val="18"/>
      </w:rPr>
      <w:t>t Eliza Victoria 3930</w:t>
    </w:r>
  </w:p>
  <w:p w14:paraId="03790722" w14:textId="6B4643C7" w:rsidR="002E24B3" w:rsidRDefault="00F30FC7" w:rsidP="002E24B3">
    <w:pPr>
      <w:pStyle w:val="Footer"/>
      <w:jc w:val="center"/>
      <w:rPr>
        <w:rStyle w:val="Hyperlink"/>
        <w:rFonts w:cstheme="minorHAnsi"/>
        <w:sz w:val="18"/>
        <w:szCs w:val="18"/>
      </w:rPr>
    </w:pPr>
    <w:r>
      <w:rPr>
        <w:rFonts w:cstheme="minorHAnsi"/>
        <w:sz w:val="18"/>
        <w:szCs w:val="18"/>
      </w:rPr>
      <w:t>T:</w:t>
    </w:r>
    <w:r w:rsidR="00724164" w:rsidRPr="00BE71D4">
      <w:rPr>
        <w:rFonts w:cstheme="minorHAnsi"/>
        <w:sz w:val="18"/>
        <w:szCs w:val="18"/>
      </w:rPr>
      <w:t xml:space="preserve"> (03) 9787 0265   </w:t>
    </w:r>
    <w:r>
      <w:rPr>
        <w:rFonts w:cstheme="minorHAnsi"/>
        <w:sz w:val="18"/>
        <w:szCs w:val="18"/>
      </w:rPr>
      <w:t>E:</w:t>
    </w:r>
    <w:r w:rsidR="00724164" w:rsidRPr="00BE71D4">
      <w:rPr>
        <w:rFonts w:cstheme="minorHAnsi"/>
        <w:sz w:val="18"/>
        <w:szCs w:val="18"/>
      </w:rPr>
      <w:t xml:space="preserve"> </w:t>
    </w:r>
    <w:hyperlink r:id="rId1" w:history="1">
      <w:r w:rsidR="00724164" w:rsidRPr="00BE71D4">
        <w:rPr>
          <w:rStyle w:val="Hyperlink"/>
          <w:rFonts w:cstheme="minorHAnsi"/>
          <w:sz w:val="18"/>
          <w:szCs w:val="18"/>
        </w:rPr>
        <w:t>admin@ranelagh.com.au</w:t>
      </w:r>
    </w:hyperlink>
    <w:r w:rsidR="00724164" w:rsidRPr="00BE71D4">
      <w:rPr>
        <w:rFonts w:cstheme="minorHAnsi"/>
        <w:sz w:val="18"/>
        <w:szCs w:val="18"/>
      </w:rPr>
      <w:t xml:space="preserve">  </w:t>
    </w:r>
    <w:r w:rsidR="00036217">
      <w:rPr>
        <w:rFonts w:cstheme="minorHAnsi"/>
        <w:sz w:val="18"/>
        <w:szCs w:val="18"/>
      </w:rPr>
      <w:t>W:</w:t>
    </w:r>
    <w:r w:rsidR="00724164" w:rsidRPr="00BE71D4">
      <w:rPr>
        <w:rFonts w:cstheme="minorHAnsi"/>
        <w:sz w:val="18"/>
        <w:szCs w:val="18"/>
      </w:rPr>
      <w:t xml:space="preserve"> </w:t>
    </w:r>
    <w:hyperlink r:id="rId2" w:history="1">
      <w:r w:rsidR="00724164" w:rsidRPr="00BE71D4">
        <w:rPr>
          <w:rStyle w:val="Hyperlink"/>
          <w:rFonts w:cstheme="minorHAnsi"/>
          <w:sz w:val="18"/>
          <w:szCs w:val="18"/>
        </w:rPr>
        <w:t>www.ranelagh.com.au</w:t>
      </w:r>
    </w:hyperlink>
  </w:p>
  <w:p w14:paraId="45E7322C" w14:textId="715FCE44" w:rsidR="00724164" w:rsidRPr="002E24B3" w:rsidRDefault="00724164" w:rsidP="002E24B3">
    <w:pPr>
      <w:pStyle w:val="Footer"/>
      <w:jc w:val="center"/>
      <w:rPr>
        <w:rFonts w:cstheme="minorHAnsi"/>
        <w:color w:val="0000FF" w:themeColor="hyperlink"/>
        <w:sz w:val="18"/>
        <w:szCs w:val="18"/>
        <w:u w:val="single"/>
      </w:rPr>
    </w:pPr>
    <w:r w:rsidRPr="00BE71D4">
      <w:rPr>
        <w:rFonts w:cstheme="minorHAnsi"/>
        <w:sz w:val="18"/>
        <w:szCs w:val="18"/>
      </w:rPr>
      <w:t>ABN 46 004 127 262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D835" w14:textId="77777777" w:rsidR="0084264C" w:rsidRDefault="0084264C" w:rsidP="00BC594E">
      <w:pPr>
        <w:spacing w:after="0" w:line="240" w:lineRule="auto"/>
      </w:pPr>
      <w:r>
        <w:separator/>
      </w:r>
    </w:p>
  </w:footnote>
  <w:footnote w:type="continuationSeparator" w:id="0">
    <w:p w14:paraId="260895F0" w14:textId="77777777" w:rsidR="0084264C" w:rsidRDefault="0084264C" w:rsidP="00BC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650F" w14:textId="52D2D6EC" w:rsidR="00724164" w:rsidRPr="00860456" w:rsidRDefault="000B0E3E" w:rsidP="000B0E3E">
    <w:pPr>
      <w:pStyle w:val="Header"/>
      <w:tabs>
        <w:tab w:val="center" w:pos="5233"/>
        <w:tab w:val="left" w:pos="7577"/>
      </w:tabs>
    </w:pPr>
    <w:r>
      <w:tab/>
    </w:r>
    <w:r>
      <w:tab/>
    </w:r>
    <w:r w:rsidR="008E62D2">
      <w:rPr>
        <w:noProof/>
      </w:rPr>
      <w:drawing>
        <wp:inline distT="0" distB="0" distL="0" distR="0" wp14:anchorId="7D8BFC3D" wp14:editId="7E58AE90">
          <wp:extent cx="704850" cy="514726"/>
          <wp:effectExtent l="0" t="0" r="0" b="0"/>
          <wp:docPr id="533558186" name="Picture 6" descr="A logo with numbers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A logo with numbers and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31" cy="51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2C8"/>
    <w:multiLevelType w:val="multilevel"/>
    <w:tmpl w:val="2F8681EA"/>
    <w:lvl w:ilvl="0">
      <w:start w:val="25"/>
      <w:numFmt w:val="decimal"/>
      <w:lvlText w:val="%1.0"/>
      <w:lvlJc w:val="left"/>
      <w:pPr>
        <w:ind w:left="465" w:hanging="465"/>
      </w:pPr>
      <w:rPr>
        <w:rFonts w:hint="default"/>
        <w:sz w:val="20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0"/>
      </w:rPr>
    </w:lvl>
  </w:abstractNum>
  <w:abstractNum w:abstractNumId="1" w15:restartNumberingAfterBreak="0">
    <w:nsid w:val="2C741D2A"/>
    <w:multiLevelType w:val="hybridMultilevel"/>
    <w:tmpl w:val="366C5A68"/>
    <w:lvl w:ilvl="0" w:tplc="2E68D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D406F"/>
    <w:multiLevelType w:val="multilevel"/>
    <w:tmpl w:val="321820AC"/>
    <w:lvl w:ilvl="0">
      <w:start w:val="25"/>
      <w:numFmt w:val="decimal"/>
      <w:lvlText w:val="%1.0"/>
      <w:lvlJc w:val="left"/>
      <w:pPr>
        <w:ind w:left="465" w:hanging="465"/>
      </w:pPr>
      <w:rPr>
        <w:rFonts w:hint="default"/>
        <w:sz w:val="20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0"/>
      </w:rPr>
    </w:lvl>
  </w:abstractNum>
  <w:abstractNum w:abstractNumId="3" w15:restartNumberingAfterBreak="0">
    <w:nsid w:val="4AF71CC2"/>
    <w:multiLevelType w:val="multilevel"/>
    <w:tmpl w:val="FB3E1BD4"/>
    <w:lvl w:ilvl="0">
      <w:start w:val="4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4620D08"/>
    <w:multiLevelType w:val="multilevel"/>
    <w:tmpl w:val="42D65EDA"/>
    <w:lvl w:ilvl="0">
      <w:start w:val="4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8717F74"/>
    <w:multiLevelType w:val="hybridMultilevel"/>
    <w:tmpl w:val="261C4E72"/>
    <w:lvl w:ilvl="0" w:tplc="90EA073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92407"/>
    <w:multiLevelType w:val="hybridMultilevel"/>
    <w:tmpl w:val="A6A46F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8400" w:hanging="360"/>
      </w:pPr>
    </w:lvl>
    <w:lvl w:ilvl="2" w:tplc="0C09001B" w:tentative="1">
      <w:start w:val="1"/>
      <w:numFmt w:val="lowerRoman"/>
      <w:lvlText w:val="%3."/>
      <w:lvlJc w:val="right"/>
      <w:pPr>
        <w:ind w:left="9120" w:hanging="180"/>
      </w:pPr>
    </w:lvl>
    <w:lvl w:ilvl="3" w:tplc="0C09000F" w:tentative="1">
      <w:start w:val="1"/>
      <w:numFmt w:val="decimal"/>
      <w:lvlText w:val="%4."/>
      <w:lvlJc w:val="left"/>
      <w:pPr>
        <w:ind w:left="9840" w:hanging="360"/>
      </w:pPr>
    </w:lvl>
    <w:lvl w:ilvl="4" w:tplc="0C090019" w:tentative="1">
      <w:start w:val="1"/>
      <w:numFmt w:val="lowerLetter"/>
      <w:lvlText w:val="%5."/>
      <w:lvlJc w:val="left"/>
      <w:pPr>
        <w:ind w:left="10560" w:hanging="360"/>
      </w:pPr>
    </w:lvl>
    <w:lvl w:ilvl="5" w:tplc="0C09001B" w:tentative="1">
      <w:start w:val="1"/>
      <w:numFmt w:val="lowerRoman"/>
      <w:lvlText w:val="%6."/>
      <w:lvlJc w:val="right"/>
      <w:pPr>
        <w:ind w:left="11280" w:hanging="180"/>
      </w:pPr>
    </w:lvl>
    <w:lvl w:ilvl="6" w:tplc="0C09000F" w:tentative="1">
      <w:start w:val="1"/>
      <w:numFmt w:val="decimal"/>
      <w:lvlText w:val="%7."/>
      <w:lvlJc w:val="left"/>
      <w:pPr>
        <w:ind w:left="12000" w:hanging="360"/>
      </w:pPr>
    </w:lvl>
    <w:lvl w:ilvl="7" w:tplc="0C090019" w:tentative="1">
      <w:start w:val="1"/>
      <w:numFmt w:val="lowerLetter"/>
      <w:lvlText w:val="%8."/>
      <w:lvlJc w:val="left"/>
      <w:pPr>
        <w:ind w:left="12720" w:hanging="360"/>
      </w:pPr>
    </w:lvl>
    <w:lvl w:ilvl="8" w:tplc="0C09001B" w:tentative="1">
      <w:start w:val="1"/>
      <w:numFmt w:val="lowerRoman"/>
      <w:lvlText w:val="%9."/>
      <w:lvlJc w:val="right"/>
      <w:pPr>
        <w:ind w:left="13440" w:hanging="180"/>
      </w:pPr>
    </w:lvl>
  </w:abstractNum>
  <w:abstractNum w:abstractNumId="7" w15:restartNumberingAfterBreak="0">
    <w:nsid w:val="72DC3B8C"/>
    <w:multiLevelType w:val="multilevel"/>
    <w:tmpl w:val="2F2E451C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24744E"/>
    <w:multiLevelType w:val="hybridMultilevel"/>
    <w:tmpl w:val="4350E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A0A7F"/>
    <w:multiLevelType w:val="hybridMultilevel"/>
    <w:tmpl w:val="CE727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761C5"/>
    <w:multiLevelType w:val="multilevel"/>
    <w:tmpl w:val="3F447630"/>
    <w:lvl w:ilvl="0">
      <w:start w:val="25"/>
      <w:numFmt w:val="decimal"/>
      <w:lvlText w:val="%1.0"/>
      <w:lvlJc w:val="left"/>
      <w:pPr>
        <w:ind w:left="465" w:hanging="465"/>
      </w:pPr>
      <w:rPr>
        <w:rFonts w:hint="default"/>
        <w:sz w:val="20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0"/>
      </w:rPr>
    </w:lvl>
  </w:abstractNum>
  <w:abstractNum w:abstractNumId="11" w15:restartNumberingAfterBreak="0">
    <w:nsid w:val="7FE244F6"/>
    <w:multiLevelType w:val="hybridMultilevel"/>
    <w:tmpl w:val="B1BAE0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99806">
    <w:abstractNumId w:val="7"/>
  </w:num>
  <w:num w:numId="2" w16cid:durableId="122042741">
    <w:abstractNumId w:val="9"/>
  </w:num>
  <w:num w:numId="3" w16cid:durableId="1449157358">
    <w:abstractNumId w:val="6"/>
  </w:num>
  <w:num w:numId="4" w16cid:durableId="1907911317">
    <w:abstractNumId w:val="8"/>
  </w:num>
  <w:num w:numId="5" w16cid:durableId="1627618964">
    <w:abstractNumId w:val="11"/>
  </w:num>
  <w:num w:numId="6" w16cid:durableId="715392103">
    <w:abstractNumId w:val="5"/>
  </w:num>
  <w:num w:numId="7" w16cid:durableId="668488939">
    <w:abstractNumId w:val="0"/>
  </w:num>
  <w:num w:numId="8" w16cid:durableId="840002893">
    <w:abstractNumId w:val="1"/>
  </w:num>
  <w:num w:numId="9" w16cid:durableId="801727075">
    <w:abstractNumId w:val="3"/>
  </w:num>
  <w:num w:numId="10" w16cid:durableId="1973636721">
    <w:abstractNumId w:val="10"/>
  </w:num>
  <w:num w:numId="11" w16cid:durableId="1261522117">
    <w:abstractNumId w:val="4"/>
  </w:num>
  <w:num w:numId="12" w16cid:durableId="104209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FD"/>
    <w:rsid w:val="0000584F"/>
    <w:rsid w:val="00011E49"/>
    <w:rsid w:val="000144C9"/>
    <w:rsid w:val="00014697"/>
    <w:rsid w:val="00023728"/>
    <w:rsid w:val="00024A82"/>
    <w:rsid w:val="00031B02"/>
    <w:rsid w:val="00033EAC"/>
    <w:rsid w:val="00036217"/>
    <w:rsid w:val="00042E8E"/>
    <w:rsid w:val="00045FD5"/>
    <w:rsid w:val="00050485"/>
    <w:rsid w:val="0005574C"/>
    <w:rsid w:val="00084248"/>
    <w:rsid w:val="00085CCF"/>
    <w:rsid w:val="000A51DD"/>
    <w:rsid w:val="000A5795"/>
    <w:rsid w:val="000A6684"/>
    <w:rsid w:val="000B0E3E"/>
    <w:rsid w:val="000B3191"/>
    <w:rsid w:val="000B3FBF"/>
    <w:rsid w:val="000B7D13"/>
    <w:rsid w:val="000C5308"/>
    <w:rsid w:val="000D331A"/>
    <w:rsid w:val="000D64B9"/>
    <w:rsid w:val="000D759D"/>
    <w:rsid w:val="000E12ED"/>
    <w:rsid w:val="000E35E6"/>
    <w:rsid w:val="000E72FC"/>
    <w:rsid w:val="000F6833"/>
    <w:rsid w:val="00100522"/>
    <w:rsid w:val="00106FC9"/>
    <w:rsid w:val="00110649"/>
    <w:rsid w:val="001230C0"/>
    <w:rsid w:val="00125A40"/>
    <w:rsid w:val="001279FF"/>
    <w:rsid w:val="00134F32"/>
    <w:rsid w:val="00136E29"/>
    <w:rsid w:val="001401FE"/>
    <w:rsid w:val="00150587"/>
    <w:rsid w:val="001509E1"/>
    <w:rsid w:val="001528B7"/>
    <w:rsid w:val="001563AD"/>
    <w:rsid w:val="00172C05"/>
    <w:rsid w:val="00173CE5"/>
    <w:rsid w:val="00174917"/>
    <w:rsid w:val="00183CFC"/>
    <w:rsid w:val="001846BF"/>
    <w:rsid w:val="001847D0"/>
    <w:rsid w:val="00184E70"/>
    <w:rsid w:val="00185B84"/>
    <w:rsid w:val="00185E9E"/>
    <w:rsid w:val="00197E8B"/>
    <w:rsid w:val="001A00F7"/>
    <w:rsid w:val="001A08F9"/>
    <w:rsid w:val="001B5439"/>
    <w:rsid w:val="001B62D3"/>
    <w:rsid w:val="001C0B45"/>
    <w:rsid w:val="001C5A8B"/>
    <w:rsid w:val="001C637A"/>
    <w:rsid w:val="001C7A6E"/>
    <w:rsid w:val="001D3F6B"/>
    <w:rsid w:val="001E058D"/>
    <w:rsid w:val="001F2850"/>
    <w:rsid w:val="001F43EB"/>
    <w:rsid w:val="00205549"/>
    <w:rsid w:val="002177DF"/>
    <w:rsid w:val="00222E15"/>
    <w:rsid w:val="00226180"/>
    <w:rsid w:val="002335FE"/>
    <w:rsid w:val="0024316F"/>
    <w:rsid w:val="002441D9"/>
    <w:rsid w:val="00247595"/>
    <w:rsid w:val="002536EC"/>
    <w:rsid w:val="00253BF6"/>
    <w:rsid w:val="00254AEC"/>
    <w:rsid w:val="00254D91"/>
    <w:rsid w:val="00254E86"/>
    <w:rsid w:val="0025647F"/>
    <w:rsid w:val="00266F3C"/>
    <w:rsid w:val="00270744"/>
    <w:rsid w:val="00271141"/>
    <w:rsid w:val="00273E56"/>
    <w:rsid w:val="00274C3F"/>
    <w:rsid w:val="00290DCF"/>
    <w:rsid w:val="00291920"/>
    <w:rsid w:val="00291949"/>
    <w:rsid w:val="002926AB"/>
    <w:rsid w:val="00295E6C"/>
    <w:rsid w:val="002A2E3E"/>
    <w:rsid w:val="002A3862"/>
    <w:rsid w:val="002A3E57"/>
    <w:rsid w:val="002A414B"/>
    <w:rsid w:val="002A53A8"/>
    <w:rsid w:val="002A7421"/>
    <w:rsid w:val="002D2AF1"/>
    <w:rsid w:val="002E0B90"/>
    <w:rsid w:val="002E1EC7"/>
    <w:rsid w:val="002E24B3"/>
    <w:rsid w:val="002E3627"/>
    <w:rsid w:val="002E6314"/>
    <w:rsid w:val="002E64F5"/>
    <w:rsid w:val="002F3BCC"/>
    <w:rsid w:val="002F772A"/>
    <w:rsid w:val="00301ABD"/>
    <w:rsid w:val="003040F8"/>
    <w:rsid w:val="003062F2"/>
    <w:rsid w:val="003109DE"/>
    <w:rsid w:val="00310C7F"/>
    <w:rsid w:val="00310E03"/>
    <w:rsid w:val="00312646"/>
    <w:rsid w:val="0032488B"/>
    <w:rsid w:val="0033123A"/>
    <w:rsid w:val="00334A1B"/>
    <w:rsid w:val="00335E3A"/>
    <w:rsid w:val="003370EC"/>
    <w:rsid w:val="003438E0"/>
    <w:rsid w:val="0035000C"/>
    <w:rsid w:val="00353869"/>
    <w:rsid w:val="0036426D"/>
    <w:rsid w:val="0037032D"/>
    <w:rsid w:val="00370724"/>
    <w:rsid w:val="003726FC"/>
    <w:rsid w:val="00373C2D"/>
    <w:rsid w:val="00386294"/>
    <w:rsid w:val="003925EC"/>
    <w:rsid w:val="00394569"/>
    <w:rsid w:val="003A31AA"/>
    <w:rsid w:val="003A3D44"/>
    <w:rsid w:val="003A7E5A"/>
    <w:rsid w:val="003A7FAE"/>
    <w:rsid w:val="003C7A33"/>
    <w:rsid w:val="003D4D65"/>
    <w:rsid w:val="003D4FB2"/>
    <w:rsid w:val="003E2A5B"/>
    <w:rsid w:val="004005AC"/>
    <w:rsid w:val="0040540C"/>
    <w:rsid w:val="0040550A"/>
    <w:rsid w:val="00410FD9"/>
    <w:rsid w:val="00414583"/>
    <w:rsid w:val="00416878"/>
    <w:rsid w:val="00421E79"/>
    <w:rsid w:val="004245EB"/>
    <w:rsid w:val="00434AAD"/>
    <w:rsid w:val="004411F2"/>
    <w:rsid w:val="004434E2"/>
    <w:rsid w:val="00443B6A"/>
    <w:rsid w:val="0046354A"/>
    <w:rsid w:val="004765BB"/>
    <w:rsid w:val="00480909"/>
    <w:rsid w:val="00481601"/>
    <w:rsid w:val="004828BF"/>
    <w:rsid w:val="0048315E"/>
    <w:rsid w:val="00491865"/>
    <w:rsid w:val="004944B0"/>
    <w:rsid w:val="004945C2"/>
    <w:rsid w:val="00495397"/>
    <w:rsid w:val="004A43DC"/>
    <w:rsid w:val="004A4C6D"/>
    <w:rsid w:val="004B67B8"/>
    <w:rsid w:val="004B7555"/>
    <w:rsid w:val="004C08DF"/>
    <w:rsid w:val="004C34F2"/>
    <w:rsid w:val="004C35B4"/>
    <w:rsid w:val="004C3E11"/>
    <w:rsid w:val="004D5D34"/>
    <w:rsid w:val="004E0F98"/>
    <w:rsid w:val="004E1CD2"/>
    <w:rsid w:val="004E264E"/>
    <w:rsid w:val="004E29D3"/>
    <w:rsid w:val="004E6889"/>
    <w:rsid w:val="004E6E96"/>
    <w:rsid w:val="004F40BB"/>
    <w:rsid w:val="00501E25"/>
    <w:rsid w:val="00504E1E"/>
    <w:rsid w:val="00506493"/>
    <w:rsid w:val="0051509C"/>
    <w:rsid w:val="00521624"/>
    <w:rsid w:val="0052324B"/>
    <w:rsid w:val="00523707"/>
    <w:rsid w:val="00523A26"/>
    <w:rsid w:val="005249BB"/>
    <w:rsid w:val="0052564F"/>
    <w:rsid w:val="0052700B"/>
    <w:rsid w:val="005339CB"/>
    <w:rsid w:val="00535BF7"/>
    <w:rsid w:val="005412AB"/>
    <w:rsid w:val="00541F17"/>
    <w:rsid w:val="0054211E"/>
    <w:rsid w:val="005546B1"/>
    <w:rsid w:val="005600FD"/>
    <w:rsid w:val="00562E69"/>
    <w:rsid w:val="005638DA"/>
    <w:rsid w:val="00564233"/>
    <w:rsid w:val="0056432D"/>
    <w:rsid w:val="00577D29"/>
    <w:rsid w:val="00583AA7"/>
    <w:rsid w:val="00590248"/>
    <w:rsid w:val="00594C56"/>
    <w:rsid w:val="0059782C"/>
    <w:rsid w:val="005A2511"/>
    <w:rsid w:val="005A3DCB"/>
    <w:rsid w:val="005A467D"/>
    <w:rsid w:val="005A552E"/>
    <w:rsid w:val="005B3BC7"/>
    <w:rsid w:val="005C45CB"/>
    <w:rsid w:val="005C62F3"/>
    <w:rsid w:val="005D3701"/>
    <w:rsid w:val="005D7FE0"/>
    <w:rsid w:val="005E379A"/>
    <w:rsid w:val="005E37F1"/>
    <w:rsid w:val="005E5564"/>
    <w:rsid w:val="005F30A1"/>
    <w:rsid w:val="005F6D36"/>
    <w:rsid w:val="00601D18"/>
    <w:rsid w:val="00602DF1"/>
    <w:rsid w:val="0060764D"/>
    <w:rsid w:val="00610529"/>
    <w:rsid w:val="006151FA"/>
    <w:rsid w:val="00623EEE"/>
    <w:rsid w:val="00627A0B"/>
    <w:rsid w:val="0063004C"/>
    <w:rsid w:val="006302C9"/>
    <w:rsid w:val="00637AED"/>
    <w:rsid w:val="006754BA"/>
    <w:rsid w:val="00676139"/>
    <w:rsid w:val="00681563"/>
    <w:rsid w:val="0068369D"/>
    <w:rsid w:val="00686D87"/>
    <w:rsid w:val="00695691"/>
    <w:rsid w:val="00697521"/>
    <w:rsid w:val="00697DC7"/>
    <w:rsid w:val="006A0259"/>
    <w:rsid w:val="006A032D"/>
    <w:rsid w:val="006A0958"/>
    <w:rsid w:val="006B155A"/>
    <w:rsid w:val="006B2FFD"/>
    <w:rsid w:val="006C0554"/>
    <w:rsid w:val="006C12EC"/>
    <w:rsid w:val="006C45AF"/>
    <w:rsid w:val="006E1DCF"/>
    <w:rsid w:val="006F10D3"/>
    <w:rsid w:val="006F2287"/>
    <w:rsid w:val="00701641"/>
    <w:rsid w:val="00701687"/>
    <w:rsid w:val="0070692D"/>
    <w:rsid w:val="00707B5F"/>
    <w:rsid w:val="00710BBA"/>
    <w:rsid w:val="0071331B"/>
    <w:rsid w:val="00724164"/>
    <w:rsid w:val="00735CB8"/>
    <w:rsid w:val="00751FE0"/>
    <w:rsid w:val="00754394"/>
    <w:rsid w:val="00762911"/>
    <w:rsid w:val="007652D5"/>
    <w:rsid w:val="00765911"/>
    <w:rsid w:val="00766277"/>
    <w:rsid w:val="00770BAA"/>
    <w:rsid w:val="007717C7"/>
    <w:rsid w:val="00785B53"/>
    <w:rsid w:val="00786BC3"/>
    <w:rsid w:val="0079313A"/>
    <w:rsid w:val="007973DE"/>
    <w:rsid w:val="007B1DFE"/>
    <w:rsid w:val="007B4D72"/>
    <w:rsid w:val="007B5154"/>
    <w:rsid w:val="007C47E5"/>
    <w:rsid w:val="007F2331"/>
    <w:rsid w:val="007F32CA"/>
    <w:rsid w:val="007F5610"/>
    <w:rsid w:val="00800929"/>
    <w:rsid w:val="0081151C"/>
    <w:rsid w:val="008227A0"/>
    <w:rsid w:val="00827882"/>
    <w:rsid w:val="00837EBA"/>
    <w:rsid w:val="008403E2"/>
    <w:rsid w:val="0084144B"/>
    <w:rsid w:val="0084264C"/>
    <w:rsid w:val="00843FDA"/>
    <w:rsid w:val="008454A0"/>
    <w:rsid w:val="00845EDA"/>
    <w:rsid w:val="00851A5E"/>
    <w:rsid w:val="00860456"/>
    <w:rsid w:val="00861386"/>
    <w:rsid w:val="008642C0"/>
    <w:rsid w:val="0086472A"/>
    <w:rsid w:val="0086483D"/>
    <w:rsid w:val="00864BBA"/>
    <w:rsid w:val="008905E6"/>
    <w:rsid w:val="0089222D"/>
    <w:rsid w:val="00892248"/>
    <w:rsid w:val="00896C8D"/>
    <w:rsid w:val="008976CC"/>
    <w:rsid w:val="008C27E8"/>
    <w:rsid w:val="008C353C"/>
    <w:rsid w:val="008C4BAD"/>
    <w:rsid w:val="008C6B62"/>
    <w:rsid w:val="008D1865"/>
    <w:rsid w:val="008D5820"/>
    <w:rsid w:val="008D5A8B"/>
    <w:rsid w:val="008E0569"/>
    <w:rsid w:val="008E1403"/>
    <w:rsid w:val="008E5689"/>
    <w:rsid w:val="008E58E3"/>
    <w:rsid w:val="008E62D2"/>
    <w:rsid w:val="008E68A6"/>
    <w:rsid w:val="008F1B59"/>
    <w:rsid w:val="008F419E"/>
    <w:rsid w:val="009038FD"/>
    <w:rsid w:val="00913743"/>
    <w:rsid w:val="009145E2"/>
    <w:rsid w:val="00915A98"/>
    <w:rsid w:val="00923453"/>
    <w:rsid w:val="009242E4"/>
    <w:rsid w:val="00924B05"/>
    <w:rsid w:val="00930B65"/>
    <w:rsid w:val="0093119D"/>
    <w:rsid w:val="00940F1A"/>
    <w:rsid w:val="00944C80"/>
    <w:rsid w:val="00945821"/>
    <w:rsid w:val="00945F30"/>
    <w:rsid w:val="00957048"/>
    <w:rsid w:val="0096334E"/>
    <w:rsid w:val="00963BE9"/>
    <w:rsid w:val="0096569E"/>
    <w:rsid w:val="00966486"/>
    <w:rsid w:val="00975CDC"/>
    <w:rsid w:val="00976297"/>
    <w:rsid w:val="00982784"/>
    <w:rsid w:val="00983E38"/>
    <w:rsid w:val="00986590"/>
    <w:rsid w:val="009877D8"/>
    <w:rsid w:val="009969C8"/>
    <w:rsid w:val="009A0705"/>
    <w:rsid w:val="009A2CB4"/>
    <w:rsid w:val="009B0697"/>
    <w:rsid w:val="009B37A3"/>
    <w:rsid w:val="009B3928"/>
    <w:rsid w:val="009D0B7E"/>
    <w:rsid w:val="009D14DE"/>
    <w:rsid w:val="009D4666"/>
    <w:rsid w:val="009E217F"/>
    <w:rsid w:val="009E26C4"/>
    <w:rsid w:val="009E39DD"/>
    <w:rsid w:val="009F1A5E"/>
    <w:rsid w:val="009F23A4"/>
    <w:rsid w:val="009F3DC7"/>
    <w:rsid w:val="00A01418"/>
    <w:rsid w:val="00A02062"/>
    <w:rsid w:val="00A0361C"/>
    <w:rsid w:val="00A16BC8"/>
    <w:rsid w:val="00A20749"/>
    <w:rsid w:val="00A22051"/>
    <w:rsid w:val="00A24584"/>
    <w:rsid w:val="00A259BF"/>
    <w:rsid w:val="00A27FEA"/>
    <w:rsid w:val="00A3066E"/>
    <w:rsid w:val="00A31575"/>
    <w:rsid w:val="00A33110"/>
    <w:rsid w:val="00A34B42"/>
    <w:rsid w:val="00A373D9"/>
    <w:rsid w:val="00A41DE3"/>
    <w:rsid w:val="00A551D7"/>
    <w:rsid w:val="00A5531D"/>
    <w:rsid w:val="00A5546E"/>
    <w:rsid w:val="00A57DC7"/>
    <w:rsid w:val="00A609C8"/>
    <w:rsid w:val="00A64F2A"/>
    <w:rsid w:val="00A661E2"/>
    <w:rsid w:val="00A66B45"/>
    <w:rsid w:val="00A71470"/>
    <w:rsid w:val="00A74F1B"/>
    <w:rsid w:val="00A81A3D"/>
    <w:rsid w:val="00A82A20"/>
    <w:rsid w:val="00AA0B1A"/>
    <w:rsid w:val="00AA4A18"/>
    <w:rsid w:val="00AB7252"/>
    <w:rsid w:val="00AC0F44"/>
    <w:rsid w:val="00AC4ADE"/>
    <w:rsid w:val="00AC7BE7"/>
    <w:rsid w:val="00AD1424"/>
    <w:rsid w:val="00AD4E77"/>
    <w:rsid w:val="00AE0545"/>
    <w:rsid w:val="00AE1C97"/>
    <w:rsid w:val="00AE27F1"/>
    <w:rsid w:val="00AE2E7A"/>
    <w:rsid w:val="00AE5CA4"/>
    <w:rsid w:val="00B150E5"/>
    <w:rsid w:val="00B166E6"/>
    <w:rsid w:val="00B16C2B"/>
    <w:rsid w:val="00B17BEC"/>
    <w:rsid w:val="00B353EF"/>
    <w:rsid w:val="00B417B9"/>
    <w:rsid w:val="00B46E4F"/>
    <w:rsid w:val="00B479AE"/>
    <w:rsid w:val="00B6143A"/>
    <w:rsid w:val="00B62E15"/>
    <w:rsid w:val="00B67876"/>
    <w:rsid w:val="00B679A6"/>
    <w:rsid w:val="00B73BAA"/>
    <w:rsid w:val="00B75745"/>
    <w:rsid w:val="00B77017"/>
    <w:rsid w:val="00B80125"/>
    <w:rsid w:val="00B802E3"/>
    <w:rsid w:val="00B80D82"/>
    <w:rsid w:val="00B86FCA"/>
    <w:rsid w:val="00B948E0"/>
    <w:rsid w:val="00B978EB"/>
    <w:rsid w:val="00BA6418"/>
    <w:rsid w:val="00BA713A"/>
    <w:rsid w:val="00BA719A"/>
    <w:rsid w:val="00BB1D56"/>
    <w:rsid w:val="00BB2CBD"/>
    <w:rsid w:val="00BB644C"/>
    <w:rsid w:val="00BC087E"/>
    <w:rsid w:val="00BC224E"/>
    <w:rsid w:val="00BC3DDA"/>
    <w:rsid w:val="00BC594E"/>
    <w:rsid w:val="00BC67E9"/>
    <w:rsid w:val="00BC6979"/>
    <w:rsid w:val="00BD2736"/>
    <w:rsid w:val="00BE71D4"/>
    <w:rsid w:val="00BF484C"/>
    <w:rsid w:val="00BF6498"/>
    <w:rsid w:val="00C0050F"/>
    <w:rsid w:val="00C00DB1"/>
    <w:rsid w:val="00C0548E"/>
    <w:rsid w:val="00C124D5"/>
    <w:rsid w:val="00C15F2F"/>
    <w:rsid w:val="00C220C7"/>
    <w:rsid w:val="00C247CE"/>
    <w:rsid w:val="00C307AC"/>
    <w:rsid w:val="00C36C2E"/>
    <w:rsid w:val="00C448EA"/>
    <w:rsid w:val="00C46BA3"/>
    <w:rsid w:val="00C636CC"/>
    <w:rsid w:val="00C67AFC"/>
    <w:rsid w:val="00C759DF"/>
    <w:rsid w:val="00C837B7"/>
    <w:rsid w:val="00C90559"/>
    <w:rsid w:val="00C91C74"/>
    <w:rsid w:val="00CA5416"/>
    <w:rsid w:val="00CA616C"/>
    <w:rsid w:val="00CC18D4"/>
    <w:rsid w:val="00CC7A05"/>
    <w:rsid w:val="00CD3DAB"/>
    <w:rsid w:val="00CE0048"/>
    <w:rsid w:val="00CE099E"/>
    <w:rsid w:val="00CE6B1F"/>
    <w:rsid w:val="00CF39B2"/>
    <w:rsid w:val="00CF3ADD"/>
    <w:rsid w:val="00CF46D4"/>
    <w:rsid w:val="00D02B0D"/>
    <w:rsid w:val="00D064BC"/>
    <w:rsid w:val="00D11733"/>
    <w:rsid w:val="00D12148"/>
    <w:rsid w:val="00D13BD2"/>
    <w:rsid w:val="00D168D4"/>
    <w:rsid w:val="00D17D32"/>
    <w:rsid w:val="00D17F43"/>
    <w:rsid w:val="00D231F8"/>
    <w:rsid w:val="00D311E7"/>
    <w:rsid w:val="00D34358"/>
    <w:rsid w:val="00D35B7C"/>
    <w:rsid w:val="00D379EA"/>
    <w:rsid w:val="00D42622"/>
    <w:rsid w:val="00D4269F"/>
    <w:rsid w:val="00D46890"/>
    <w:rsid w:val="00D55055"/>
    <w:rsid w:val="00D5662B"/>
    <w:rsid w:val="00D603FD"/>
    <w:rsid w:val="00D611AB"/>
    <w:rsid w:val="00D67866"/>
    <w:rsid w:val="00D74DBB"/>
    <w:rsid w:val="00D90C3A"/>
    <w:rsid w:val="00D9274A"/>
    <w:rsid w:val="00D95AE0"/>
    <w:rsid w:val="00D97EB2"/>
    <w:rsid w:val="00DA22DC"/>
    <w:rsid w:val="00DA6ABD"/>
    <w:rsid w:val="00DA7EF4"/>
    <w:rsid w:val="00DB5E0F"/>
    <w:rsid w:val="00DC2B6B"/>
    <w:rsid w:val="00DD1366"/>
    <w:rsid w:val="00DE1703"/>
    <w:rsid w:val="00DE238F"/>
    <w:rsid w:val="00DE4E39"/>
    <w:rsid w:val="00DE55DA"/>
    <w:rsid w:val="00DF1E23"/>
    <w:rsid w:val="00DF33CB"/>
    <w:rsid w:val="00DF531F"/>
    <w:rsid w:val="00E12F39"/>
    <w:rsid w:val="00E25EA0"/>
    <w:rsid w:val="00E25FA5"/>
    <w:rsid w:val="00E36E57"/>
    <w:rsid w:val="00E42FF9"/>
    <w:rsid w:val="00E47DE0"/>
    <w:rsid w:val="00E50518"/>
    <w:rsid w:val="00E611FF"/>
    <w:rsid w:val="00E7285A"/>
    <w:rsid w:val="00E73CFE"/>
    <w:rsid w:val="00E7442E"/>
    <w:rsid w:val="00E76658"/>
    <w:rsid w:val="00E7773B"/>
    <w:rsid w:val="00E77E06"/>
    <w:rsid w:val="00E829C4"/>
    <w:rsid w:val="00E83152"/>
    <w:rsid w:val="00E86E32"/>
    <w:rsid w:val="00EA3D64"/>
    <w:rsid w:val="00EA7059"/>
    <w:rsid w:val="00EB3207"/>
    <w:rsid w:val="00EB440F"/>
    <w:rsid w:val="00EC1201"/>
    <w:rsid w:val="00EC1DA3"/>
    <w:rsid w:val="00ED0653"/>
    <w:rsid w:val="00ED0687"/>
    <w:rsid w:val="00ED2895"/>
    <w:rsid w:val="00ED2BB9"/>
    <w:rsid w:val="00ED6B2D"/>
    <w:rsid w:val="00EE27FA"/>
    <w:rsid w:val="00EE2F5A"/>
    <w:rsid w:val="00EE308A"/>
    <w:rsid w:val="00EE3C1F"/>
    <w:rsid w:val="00EE5272"/>
    <w:rsid w:val="00F00354"/>
    <w:rsid w:val="00F021A3"/>
    <w:rsid w:val="00F07858"/>
    <w:rsid w:val="00F11C6C"/>
    <w:rsid w:val="00F125F4"/>
    <w:rsid w:val="00F178AA"/>
    <w:rsid w:val="00F2160E"/>
    <w:rsid w:val="00F27250"/>
    <w:rsid w:val="00F30FC7"/>
    <w:rsid w:val="00F319DD"/>
    <w:rsid w:val="00F341DC"/>
    <w:rsid w:val="00F456E0"/>
    <w:rsid w:val="00F47FB6"/>
    <w:rsid w:val="00F53D4F"/>
    <w:rsid w:val="00F56C36"/>
    <w:rsid w:val="00F615A0"/>
    <w:rsid w:val="00F63B73"/>
    <w:rsid w:val="00F65DA6"/>
    <w:rsid w:val="00F71865"/>
    <w:rsid w:val="00F756A0"/>
    <w:rsid w:val="00F76244"/>
    <w:rsid w:val="00F7658D"/>
    <w:rsid w:val="00F7787E"/>
    <w:rsid w:val="00F941AC"/>
    <w:rsid w:val="00F97931"/>
    <w:rsid w:val="00FA0297"/>
    <w:rsid w:val="00FA246B"/>
    <w:rsid w:val="00FA4ADB"/>
    <w:rsid w:val="00FA6E80"/>
    <w:rsid w:val="00FB0ADD"/>
    <w:rsid w:val="00FB6518"/>
    <w:rsid w:val="00FC1574"/>
    <w:rsid w:val="00FC4CF8"/>
    <w:rsid w:val="00FD395A"/>
    <w:rsid w:val="00FE01EC"/>
    <w:rsid w:val="00FE206A"/>
    <w:rsid w:val="00FE4DE1"/>
    <w:rsid w:val="00FF314F"/>
    <w:rsid w:val="00FF4CDA"/>
    <w:rsid w:val="10D2562B"/>
    <w:rsid w:val="130D4D2C"/>
    <w:rsid w:val="39F00003"/>
    <w:rsid w:val="3B8BD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934E4B"/>
  <w15:docId w15:val="{6B207B5E-CCDD-4069-A8AC-7EB1FA7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A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5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94E"/>
  </w:style>
  <w:style w:type="paragraph" w:styleId="Footer">
    <w:name w:val="footer"/>
    <w:basedOn w:val="Normal"/>
    <w:link w:val="FooterChar"/>
    <w:uiPriority w:val="99"/>
    <w:unhideWhenUsed/>
    <w:rsid w:val="00BC5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94E"/>
  </w:style>
  <w:style w:type="paragraph" w:styleId="BalloonText">
    <w:name w:val="Balloon Text"/>
    <w:basedOn w:val="Normal"/>
    <w:link w:val="BalloonTextChar"/>
    <w:uiPriority w:val="99"/>
    <w:semiHidden/>
    <w:unhideWhenUsed/>
    <w:rsid w:val="00BC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D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DC7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21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nelagh.com.au" TargetMode="External"/><Relationship Id="rId1" Type="http://schemas.openxmlformats.org/officeDocument/2006/relationships/hyperlink" Target="mailto:admin@ranelagh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ub\Google%20Drive\Ranelagh%20Club\Governance%20&amp;%20Administration\Admin%20Templates\Letterheads,%20pictures%20and%20signatures\Letter%20head%20Mast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B7969E4C0644BB072B015E57E1182" ma:contentTypeVersion="19" ma:contentTypeDescription="Create a new document." ma:contentTypeScope="" ma:versionID="9590e67933c521db1cbaddee454e3035">
  <xsd:schema xmlns:xsd="http://www.w3.org/2001/XMLSchema" xmlns:xs="http://www.w3.org/2001/XMLSchema" xmlns:p="http://schemas.microsoft.com/office/2006/metadata/properties" xmlns:ns2="bed17128-1563-481d-9ade-ce35554e076d" xmlns:ns3="6cfc8717-61b1-49d9-865a-216af7fbde81" targetNamespace="http://schemas.microsoft.com/office/2006/metadata/properties" ma:root="true" ma:fieldsID="3a5c5dd2738ff62dccc5d98020d24662" ns2:_="" ns3:_="">
    <xsd:import namespace="bed17128-1563-481d-9ade-ce35554e076d"/>
    <xsd:import namespace="6cfc8717-61b1-49d9-865a-216af7fbd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17128-1563-481d-9ade-ce35554e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27b0ab-26ed-4402-902d-6aaa5106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c8717-61b1-49d9-865a-216af7fbd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f5e846-7ec0-40f9-b3ce-5ed98b4b5eb8}" ma:internalName="TaxCatchAll" ma:showField="CatchAllData" ma:web="6cfc8717-61b1-49d9-865a-216af7fbd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17128-1563-481d-9ade-ce35554e076d">
      <Terms xmlns="http://schemas.microsoft.com/office/infopath/2007/PartnerControls"/>
    </lcf76f155ced4ddcb4097134ff3c332f>
    <TaxCatchAll xmlns="6cfc8717-61b1-49d9-865a-216af7fbde81" xsi:nil="true"/>
  </documentManagement>
</p:properties>
</file>

<file path=customXml/itemProps1.xml><?xml version="1.0" encoding="utf-8"?>
<ds:datastoreItem xmlns:ds="http://schemas.openxmlformats.org/officeDocument/2006/customXml" ds:itemID="{FE111C74-400F-1A4E-941F-DEDC129A2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18942-912B-4947-8720-796C50AD8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6ADDB-2AFF-4FF4-A67D-E653202F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17128-1563-481d-9ade-ce35554e076d"/>
    <ds:schemaRef ds:uri="6cfc8717-61b1-49d9-865a-216af7fbd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8BEF8-D34A-4C0B-9469-2CF1CB17A987}">
  <ds:schemaRefs>
    <ds:schemaRef ds:uri="http://schemas.microsoft.com/office/2006/metadata/properties"/>
    <ds:schemaRef ds:uri="http://schemas.microsoft.com/office/infopath/2007/PartnerControls"/>
    <ds:schemaRef ds:uri="bed17128-1563-481d-9ade-ce35554e076d"/>
    <ds:schemaRef ds:uri="6cfc8717-61b1-49d9-865a-216af7fbd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Master 2015.dotx</Template>
  <TotalTime>30</TotalTime>
  <Pages>2</Pages>
  <Words>596</Words>
  <Characters>3066</Characters>
  <Application>Microsoft Office Word</Application>
  <DocSecurity>4</DocSecurity>
  <Lines>297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Ranelagh</dc:creator>
  <cp:keywords/>
  <cp:lastModifiedBy>Ranelagh Club Accounts</cp:lastModifiedBy>
  <cp:revision>34</cp:revision>
  <cp:lastPrinted>2025-12-19T18:15:00Z</cp:lastPrinted>
  <dcterms:created xsi:type="dcterms:W3CDTF">2025-10-21T19:59:00Z</dcterms:created>
  <dcterms:modified xsi:type="dcterms:W3CDTF">2025-12-18T23:16:00Z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0x0101007AEB7969E4C0644BB072B015E57E1182</vt:lpwstr>
  </property>
  <property fmtid="{D5CDD505-2E9C-101B-9397-08002B2CF9AE}" pid="3" name="MediaServiceImageTags">
    <vt:lpwstr/>
  </property>
</Properties>
</file>